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4EB3" w14:textId="2D20C85C" w:rsidR="00491A9B" w:rsidRDefault="000F1E47" w:rsidP="00726928">
      <w:pPr>
        <w:pStyle w:val="Title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4E8F8E" wp14:editId="70AE78A4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2007235" cy="628650"/>
            <wp:effectExtent l="0" t="0" r="0" b="0"/>
            <wp:wrapNone/>
            <wp:docPr id="2853389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38916" name="Picture 2853389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1389">
        <w:t xml:space="preserve"> </w:t>
      </w:r>
      <w:r w:rsidR="008A25E1">
        <w:t xml:space="preserve">          </w:t>
      </w:r>
      <w:r w:rsidR="008A25E1">
        <w:br/>
      </w:r>
      <w:r w:rsidR="007C1389" w:rsidRPr="008D3676">
        <w:rPr>
          <w:sz w:val="56"/>
          <w:szCs w:val="56"/>
        </w:rPr>
        <w:t>Illinois training rollout</w:t>
      </w:r>
      <w:r w:rsidR="008D3676" w:rsidRPr="008D3676">
        <w:rPr>
          <w:sz w:val="56"/>
          <w:szCs w:val="56"/>
        </w:rPr>
        <w:t xml:space="preserve"> Plan</w:t>
      </w:r>
    </w:p>
    <w:p w14:paraId="022C6A54" w14:textId="5B962080" w:rsidR="00D929F1" w:rsidRPr="00D929F1" w:rsidRDefault="00FB21F9" w:rsidP="00D929F1">
      <w:pPr>
        <w:pStyle w:val="Heading1"/>
      </w:pPr>
      <w:r>
        <w:t>ADDENDUM: NEW TOPIC-SPECIFIC OFFICE HOURS DATES</w:t>
      </w:r>
    </w:p>
    <w:p w14:paraId="1352AEBB" w14:textId="6507E3D9" w:rsidR="002937BB" w:rsidRPr="002937BB" w:rsidRDefault="002937BB" w:rsidP="002937BB">
      <w:pPr>
        <w:pStyle w:val="Heading1"/>
      </w:pPr>
      <w:r>
        <w:t>FOR STATE-WIDE AGENCY STAFF</w:t>
      </w:r>
    </w:p>
    <w:p w14:paraId="23B1B5CA" w14:textId="555E9DB5" w:rsidR="008E2E8F" w:rsidRPr="00CC6311" w:rsidRDefault="00531CE8" w:rsidP="00EE54F2">
      <w:pPr>
        <w:pStyle w:val="Subtitle"/>
        <w:jc w:val="left"/>
        <w:rPr>
          <w:sz w:val="22"/>
          <w:szCs w:val="22"/>
        </w:rPr>
      </w:pPr>
      <w:r w:rsidRPr="00CC6311">
        <w:rPr>
          <w:sz w:val="22"/>
          <w:szCs w:val="22"/>
        </w:rPr>
        <w:t>The chart below indicates the various access groups/roles for TOPSpro Enterprise and the rights for each</w:t>
      </w:r>
      <w:r w:rsidR="000559E7" w:rsidRPr="00CC6311">
        <w:rPr>
          <w:sz w:val="22"/>
          <w:szCs w:val="22"/>
        </w:rPr>
        <w:t xml:space="preserve">, as listed in each training’s </w:t>
      </w:r>
      <w:r w:rsidR="00CC6311" w:rsidRPr="00CC6311">
        <w:rPr>
          <w:sz w:val="22"/>
          <w:szCs w:val="22"/>
        </w:rPr>
        <w:t>target</w:t>
      </w:r>
      <w:r w:rsidR="000559E7" w:rsidRPr="00CC6311">
        <w:rPr>
          <w:sz w:val="22"/>
          <w:szCs w:val="22"/>
        </w:rPr>
        <w:t xml:space="preserve"> audience.  </w:t>
      </w:r>
      <w:r w:rsidR="008D0E74">
        <w:rPr>
          <w:sz w:val="22"/>
          <w:szCs w:val="22"/>
        </w:rPr>
        <w:t>(*CASAS eTests Proctor Certification training required).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552"/>
        <w:gridCol w:w="2469"/>
        <w:gridCol w:w="1923"/>
        <w:gridCol w:w="1923"/>
        <w:gridCol w:w="1923"/>
      </w:tblGrid>
      <w:tr w:rsidR="00294ECB" w14:paraId="67AC722E" w14:textId="0A0180E3" w:rsidTr="00CC6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254B8AD" w14:textId="7B3354FF" w:rsidR="00294ECB" w:rsidRPr="00772935" w:rsidRDefault="00294ECB" w:rsidP="00EE54F2">
            <w:pPr>
              <w:pStyle w:val="Subtitle"/>
              <w:jc w:val="left"/>
              <w:rPr>
                <w:sz w:val="20"/>
                <w:szCs w:val="20"/>
              </w:rPr>
            </w:pPr>
            <w:r w:rsidRPr="00772935">
              <w:rPr>
                <w:sz w:val="20"/>
                <w:szCs w:val="20"/>
              </w:rPr>
              <w:t>TOPSpro Enterprise Access Groups &amp; Rights</w:t>
            </w:r>
          </w:p>
        </w:tc>
        <w:tc>
          <w:tcPr>
            <w:tcW w:w="2469" w:type="dxa"/>
            <w:vAlign w:val="center"/>
          </w:tcPr>
          <w:p w14:paraId="473D95B2" w14:textId="13186842" w:rsidR="00294ECB" w:rsidRPr="00772935" w:rsidRDefault="00294ECB" w:rsidP="00CC6311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2935">
              <w:rPr>
                <w:sz w:val="20"/>
                <w:szCs w:val="20"/>
              </w:rPr>
              <w:t xml:space="preserve">TE </w:t>
            </w:r>
            <w:r w:rsidR="001A53A1" w:rsidRPr="00772935">
              <w:rPr>
                <w:sz w:val="20"/>
                <w:szCs w:val="20"/>
              </w:rPr>
              <w:br/>
            </w:r>
            <w:r w:rsidRPr="00772935">
              <w:rPr>
                <w:sz w:val="20"/>
                <w:szCs w:val="20"/>
              </w:rPr>
              <w:t>Data Manager</w:t>
            </w:r>
          </w:p>
        </w:tc>
        <w:tc>
          <w:tcPr>
            <w:tcW w:w="1923" w:type="dxa"/>
            <w:vAlign w:val="center"/>
          </w:tcPr>
          <w:p w14:paraId="20A4A721" w14:textId="793CF8E3" w:rsidR="00294ECB" w:rsidRPr="00772935" w:rsidRDefault="00294ECB" w:rsidP="00CC6311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2935">
              <w:rPr>
                <w:sz w:val="20"/>
                <w:szCs w:val="20"/>
              </w:rPr>
              <w:t>TE Admin</w:t>
            </w:r>
          </w:p>
        </w:tc>
        <w:tc>
          <w:tcPr>
            <w:tcW w:w="1923" w:type="dxa"/>
            <w:vAlign w:val="center"/>
          </w:tcPr>
          <w:p w14:paraId="15D3840D" w14:textId="4E448183" w:rsidR="00294ECB" w:rsidRPr="00772935" w:rsidRDefault="00294ECB" w:rsidP="00CC6311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2935">
              <w:rPr>
                <w:sz w:val="20"/>
                <w:szCs w:val="20"/>
              </w:rPr>
              <w:t>TE Basic</w:t>
            </w:r>
          </w:p>
        </w:tc>
        <w:tc>
          <w:tcPr>
            <w:tcW w:w="1923" w:type="dxa"/>
            <w:vAlign w:val="center"/>
          </w:tcPr>
          <w:p w14:paraId="76BA40A0" w14:textId="08EABA75" w:rsidR="00294ECB" w:rsidRPr="00772935" w:rsidRDefault="00294ECB" w:rsidP="00CC6311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2935">
              <w:rPr>
                <w:sz w:val="20"/>
                <w:szCs w:val="20"/>
              </w:rPr>
              <w:t>TE Teacher</w:t>
            </w:r>
          </w:p>
        </w:tc>
      </w:tr>
      <w:tr w:rsidR="00294ECB" w14:paraId="317C74E6" w14:textId="286DBC57" w:rsidTr="006F2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DA53CB4" w14:textId="242C7BA3" w:rsidR="00294ECB" w:rsidRPr="000559E7" w:rsidRDefault="006C3164" w:rsidP="00EE54F2">
            <w:pPr>
              <w:pStyle w:val="Subtitle"/>
              <w:jc w:val="left"/>
              <w:rPr>
                <w:b w:val="0"/>
                <w:bCs w:val="0"/>
                <w:sz w:val="20"/>
                <w:szCs w:val="20"/>
              </w:rPr>
            </w:pPr>
            <w:r w:rsidRPr="000559E7">
              <w:rPr>
                <w:b w:val="0"/>
                <w:bCs w:val="0"/>
                <w:sz w:val="20"/>
                <w:szCs w:val="20"/>
              </w:rPr>
              <w:t>Has full access to</w:t>
            </w:r>
            <w:r w:rsidR="001A53A1" w:rsidRPr="000559E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C45E32" w:rsidRPr="000559E7">
              <w:rPr>
                <w:b w:val="0"/>
                <w:bCs w:val="0"/>
                <w:sz w:val="20"/>
                <w:szCs w:val="20"/>
              </w:rPr>
              <w:t>TE</w:t>
            </w:r>
            <w:r w:rsidRPr="000559E7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</w:tcPr>
          <w:p w14:paraId="2716B81C" w14:textId="07617297" w:rsidR="00294ECB" w:rsidRPr="00772935" w:rsidRDefault="00CA331A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/>
                <w:b/>
                <w:bCs/>
              </w:rPr>
            </w:pPr>
            <w:r w:rsidRPr="00772935">
              <w:rPr>
                <w:rFonts w:ascii="Wingdings" w:hAnsi="Wingdings"/>
                <w:b/>
                <w:bCs/>
              </w:rPr>
              <w:sym w:font="Wingdings" w:char="F0FC"/>
            </w:r>
          </w:p>
        </w:tc>
        <w:tc>
          <w:tcPr>
            <w:tcW w:w="1923" w:type="dxa"/>
          </w:tcPr>
          <w:p w14:paraId="2DA1C12C" w14:textId="219FED29" w:rsidR="00294ECB" w:rsidRPr="00772935" w:rsidRDefault="005B27D7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2935">
              <w:rPr>
                <w:rFonts w:ascii="Wingdings" w:hAnsi="Wingdings"/>
                <w:b/>
                <w:bCs/>
              </w:rPr>
              <w:sym w:font="Wingdings" w:char="F0FC"/>
            </w:r>
          </w:p>
        </w:tc>
        <w:tc>
          <w:tcPr>
            <w:tcW w:w="1923" w:type="dxa"/>
          </w:tcPr>
          <w:p w14:paraId="02A31C93" w14:textId="77777777" w:rsidR="00294ECB" w:rsidRDefault="00294ECB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3" w:type="dxa"/>
          </w:tcPr>
          <w:p w14:paraId="14DF0F61" w14:textId="77777777" w:rsidR="00294ECB" w:rsidRDefault="00294ECB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4ECB" w14:paraId="3AF8B84A" w14:textId="0AFA220C" w:rsidTr="006F2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E9D7313" w14:textId="56D215C7" w:rsidR="0043401C" w:rsidRPr="000559E7" w:rsidRDefault="00C45E32" w:rsidP="0043401C">
            <w:pPr>
              <w:pStyle w:val="Subtitle"/>
              <w:jc w:val="left"/>
              <w:rPr>
                <w:b w:val="0"/>
                <w:bCs w:val="0"/>
                <w:sz w:val="20"/>
                <w:szCs w:val="20"/>
              </w:rPr>
            </w:pPr>
            <w:r w:rsidRPr="000559E7">
              <w:rPr>
                <w:b w:val="0"/>
                <w:bCs w:val="0"/>
                <w:sz w:val="20"/>
                <w:szCs w:val="20"/>
              </w:rPr>
              <w:t>Has limited access to</w:t>
            </w:r>
            <w:r w:rsidR="006F2E89" w:rsidRPr="000559E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559E7">
              <w:rPr>
                <w:b w:val="0"/>
                <w:bCs w:val="0"/>
                <w:sz w:val="20"/>
                <w:szCs w:val="20"/>
              </w:rPr>
              <w:t>TE</w:t>
            </w:r>
          </w:p>
        </w:tc>
        <w:tc>
          <w:tcPr>
            <w:tcW w:w="2469" w:type="dxa"/>
          </w:tcPr>
          <w:p w14:paraId="4954595F" w14:textId="77777777" w:rsidR="00294ECB" w:rsidRPr="00772935" w:rsidRDefault="00294ECB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23" w:type="dxa"/>
          </w:tcPr>
          <w:p w14:paraId="43F57790" w14:textId="77777777" w:rsidR="00294ECB" w:rsidRPr="00772935" w:rsidRDefault="00294ECB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23" w:type="dxa"/>
          </w:tcPr>
          <w:p w14:paraId="32D8EC90" w14:textId="77777777" w:rsidR="00294ECB" w:rsidRDefault="00294ECB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3" w:type="dxa"/>
          </w:tcPr>
          <w:p w14:paraId="38F8D6D7" w14:textId="5EB1316B" w:rsidR="00294ECB" w:rsidRPr="006F2E89" w:rsidRDefault="00772935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2E89">
              <w:rPr>
                <w:sz w:val="20"/>
                <w:szCs w:val="20"/>
              </w:rPr>
              <w:t>Own classes</w:t>
            </w:r>
            <w:r w:rsidR="00BD53D2">
              <w:rPr>
                <w:sz w:val="20"/>
                <w:szCs w:val="20"/>
              </w:rPr>
              <w:t xml:space="preserve"> only</w:t>
            </w:r>
          </w:p>
        </w:tc>
      </w:tr>
      <w:tr w:rsidR="00294ECB" w14:paraId="6CB1E8F1" w14:textId="6CAE24AB" w:rsidTr="006F2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2C2B4B7" w14:textId="5A903A69" w:rsidR="00294ECB" w:rsidRPr="000559E7" w:rsidRDefault="0043401C" w:rsidP="00EE54F2">
            <w:pPr>
              <w:pStyle w:val="Subtitle"/>
              <w:jc w:val="left"/>
              <w:rPr>
                <w:b w:val="0"/>
                <w:bCs w:val="0"/>
                <w:sz w:val="20"/>
                <w:szCs w:val="20"/>
              </w:rPr>
            </w:pPr>
            <w:r w:rsidRPr="000559E7">
              <w:rPr>
                <w:b w:val="0"/>
                <w:bCs w:val="0"/>
                <w:sz w:val="20"/>
                <w:szCs w:val="20"/>
              </w:rPr>
              <w:t>Can gener</w:t>
            </w:r>
            <w:r w:rsidR="00162C19" w:rsidRPr="000559E7">
              <w:rPr>
                <w:b w:val="0"/>
                <w:bCs w:val="0"/>
                <w:sz w:val="20"/>
                <w:szCs w:val="20"/>
              </w:rPr>
              <w:t>ate reports in TE</w:t>
            </w:r>
          </w:p>
        </w:tc>
        <w:tc>
          <w:tcPr>
            <w:tcW w:w="2469" w:type="dxa"/>
          </w:tcPr>
          <w:p w14:paraId="329BB569" w14:textId="2969B182" w:rsidR="00294ECB" w:rsidRPr="00772935" w:rsidRDefault="00CA331A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2935">
              <w:rPr>
                <w:rFonts w:ascii="Wingdings" w:hAnsi="Wingdings"/>
                <w:b/>
                <w:bCs/>
              </w:rPr>
              <w:sym w:font="Wingdings" w:char="F0FC"/>
            </w:r>
          </w:p>
        </w:tc>
        <w:tc>
          <w:tcPr>
            <w:tcW w:w="1923" w:type="dxa"/>
          </w:tcPr>
          <w:p w14:paraId="1A8B4A66" w14:textId="0F5A13D7" w:rsidR="00294ECB" w:rsidRPr="00772935" w:rsidRDefault="005B27D7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2935">
              <w:rPr>
                <w:rFonts w:ascii="Wingdings" w:hAnsi="Wingdings"/>
                <w:b/>
                <w:bCs/>
              </w:rPr>
              <w:sym w:font="Wingdings" w:char="F0FC"/>
            </w:r>
          </w:p>
        </w:tc>
        <w:tc>
          <w:tcPr>
            <w:tcW w:w="1923" w:type="dxa"/>
          </w:tcPr>
          <w:p w14:paraId="07FD4CCC" w14:textId="6F51749E" w:rsidR="00294ECB" w:rsidRPr="00772935" w:rsidRDefault="005B27D7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2935">
              <w:rPr>
                <w:rFonts w:ascii="Wingdings" w:hAnsi="Wingdings"/>
                <w:b/>
                <w:bCs/>
              </w:rPr>
              <w:sym w:font="Wingdings" w:char="F0FC"/>
            </w:r>
          </w:p>
        </w:tc>
        <w:tc>
          <w:tcPr>
            <w:tcW w:w="1923" w:type="dxa"/>
          </w:tcPr>
          <w:p w14:paraId="6FC199A5" w14:textId="34F3B6B6" w:rsidR="00294ECB" w:rsidRPr="006F2E89" w:rsidRDefault="00772935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2E89">
              <w:rPr>
                <w:sz w:val="20"/>
                <w:szCs w:val="20"/>
              </w:rPr>
              <w:t>Own classes</w:t>
            </w:r>
            <w:r w:rsidR="00BD53D2">
              <w:rPr>
                <w:sz w:val="20"/>
                <w:szCs w:val="20"/>
              </w:rPr>
              <w:t xml:space="preserve"> only</w:t>
            </w:r>
          </w:p>
        </w:tc>
      </w:tr>
      <w:tr w:rsidR="00162C19" w14:paraId="410456D9" w14:textId="77777777" w:rsidTr="006F2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41E3A1F" w14:textId="2F31A63C" w:rsidR="00162C19" w:rsidRPr="000559E7" w:rsidRDefault="00162C19" w:rsidP="00EE54F2">
            <w:pPr>
              <w:pStyle w:val="Subtitle"/>
              <w:jc w:val="left"/>
              <w:rPr>
                <w:b w:val="0"/>
                <w:bCs w:val="0"/>
                <w:sz w:val="20"/>
                <w:szCs w:val="20"/>
              </w:rPr>
            </w:pPr>
            <w:r w:rsidRPr="000559E7">
              <w:rPr>
                <w:b w:val="0"/>
                <w:bCs w:val="0"/>
                <w:sz w:val="20"/>
                <w:szCs w:val="20"/>
              </w:rPr>
              <w:t xml:space="preserve">Can grant access to </w:t>
            </w:r>
            <w:r w:rsidR="00B2059E" w:rsidRPr="000559E7">
              <w:rPr>
                <w:b w:val="0"/>
                <w:bCs w:val="0"/>
                <w:sz w:val="20"/>
                <w:szCs w:val="20"/>
              </w:rPr>
              <w:t>eTests</w:t>
            </w:r>
          </w:p>
        </w:tc>
        <w:tc>
          <w:tcPr>
            <w:tcW w:w="2469" w:type="dxa"/>
          </w:tcPr>
          <w:p w14:paraId="36A88723" w14:textId="56CB9494" w:rsidR="00162C19" w:rsidRPr="00772935" w:rsidRDefault="00CA331A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2935">
              <w:rPr>
                <w:rFonts w:ascii="Wingdings" w:hAnsi="Wingdings"/>
                <w:b/>
                <w:bCs/>
              </w:rPr>
              <w:sym w:font="Wingdings" w:char="F0FC"/>
            </w:r>
          </w:p>
        </w:tc>
        <w:tc>
          <w:tcPr>
            <w:tcW w:w="1923" w:type="dxa"/>
          </w:tcPr>
          <w:p w14:paraId="7A551550" w14:textId="77777777" w:rsidR="00162C19" w:rsidRPr="00772935" w:rsidRDefault="00162C19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23" w:type="dxa"/>
          </w:tcPr>
          <w:p w14:paraId="2D1FA8D5" w14:textId="77777777" w:rsidR="00162C19" w:rsidRPr="00772935" w:rsidRDefault="00162C19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23" w:type="dxa"/>
          </w:tcPr>
          <w:p w14:paraId="329CB624" w14:textId="77777777" w:rsidR="00162C19" w:rsidRDefault="00162C19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27D7" w14:paraId="517DF106" w14:textId="77777777" w:rsidTr="006F2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35D1194" w14:textId="7F6AA161" w:rsidR="005B27D7" w:rsidRPr="000559E7" w:rsidRDefault="005B27D7" w:rsidP="00EE54F2">
            <w:pPr>
              <w:pStyle w:val="Subtitle"/>
              <w:jc w:val="left"/>
              <w:rPr>
                <w:b w:val="0"/>
                <w:bCs w:val="0"/>
                <w:sz w:val="20"/>
                <w:szCs w:val="20"/>
              </w:rPr>
            </w:pPr>
            <w:r w:rsidRPr="000559E7">
              <w:rPr>
                <w:b w:val="0"/>
                <w:bCs w:val="0"/>
                <w:sz w:val="20"/>
                <w:szCs w:val="20"/>
              </w:rPr>
              <w:t>Has access to eTests</w:t>
            </w:r>
          </w:p>
        </w:tc>
        <w:tc>
          <w:tcPr>
            <w:tcW w:w="2469" w:type="dxa"/>
          </w:tcPr>
          <w:p w14:paraId="247803D4" w14:textId="0373E561" w:rsidR="005B27D7" w:rsidRPr="00D9244F" w:rsidRDefault="00772935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72935">
              <w:rPr>
                <w:rFonts w:ascii="Wingdings" w:hAnsi="Wingdings"/>
                <w:b/>
                <w:bCs/>
              </w:rPr>
              <w:sym w:font="Wingdings" w:char="F0FC"/>
            </w:r>
            <w:r w:rsidR="00D9244F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923" w:type="dxa"/>
          </w:tcPr>
          <w:p w14:paraId="2B37A42C" w14:textId="2DC69236" w:rsidR="005B27D7" w:rsidRPr="00D9244F" w:rsidRDefault="005B27D7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72935">
              <w:rPr>
                <w:rFonts w:ascii="Wingdings" w:hAnsi="Wingdings"/>
                <w:b/>
                <w:bCs/>
              </w:rPr>
              <w:sym w:font="Wingdings" w:char="F0FC"/>
            </w:r>
            <w:r w:rsidR="00D9244F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923" w:type="dxa"/>
          </w:tcPr>
          <w:p w14:paraId="10A202C1" w14:textId="436177AA" w:rsidR="005B27D7" w:rsidRPr="00D9244F" w:rsidRDefault="005B27D7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72935">
              <w:rPr>
                <w:rFonts w:ascii="Wingdings" w:hAnsi="Wingdings"/>
                <w:b/>
                <w:bCs/>
              </w:rPr>
              <w:sym w:font="Wingdings" w:char="F0FC"/>
            </w:r>
            <w:r w:rsidR="00D9244F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923" w:type="dxa"/>
          </w:tcPr>
          <w:p w14:paraId="325066A1" w14:textId="3F195301" w:rsidR="005B27D7" w:rsidRPr="00D9244F" w:rsidRDefault="00772935" w:rsidP="007729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72935">
              <w:rPr>
                <w:rFonts w:ascii="Wingdings" w:hAnsi="Wingdings"/>
                <w:b/>
                <w:bCs/>
              </w:rPr>
              <w:sym w:font="Wingdings" w:char="F0FC"/>
            </w:r>
            <w:r w:rsidR="00D9244F">
              <w:rPr>
                <w:rFonts w:ascii="Arial" w:hAnsi="Arial" w:cs="Arial"/>
                <w:b/>
                <w:bCs/>
              </w:rPr>
              <w:t>*</w:t>
            </w:r>
          </w:p>
        </w:tc>
      </w:tr>
    </w:tbl>
    <w:p w14:paraId="7AFBC61C" w14:textId="77777777" w:rsidR="00B2059E" w:rsidRDefault="00B2059E" w:rsidP="00EE54F2">
      <w:pPr>
        <w:pStyle w:val="Subtitle"/>
        <w:jc w:val="left"/>
      </w:pPr>
    </w:p>
    <w:p w14:paraId="7FC0C005" w14:textId="606D8DCA" w:rsidR="00EE54F2" w:rsidRDefault="002C147D" w:rsidP="00EE54F2">
      <w:pPr>
        <w:pStyle w:val="Subtitle"/>
        <w:jc w:val="left"/>
      </w:pPr>
      <w:r>
        <w:t>April 16</w:t>
      </w:r>
      <w:r w:rsidR="00EE54F2">
        <w:t>, 2026</w:t>
      </w:r>
    </w:p>
    <w:p w14:paraId="20937575" w14:textId="5C9AFEC3" w:rsidR="00EE54F2" w:rsidRPr="00E77334" w:rsidRDefault="00A81175" w:rsidP="00312491">
      <w:pPr>
        <w:spacing w:line="240" w:lineRule="auto"/>
        <w:rPr>
          <w:rStyle w:val="IntenseReference"/>
          <w:sz w:val="24"/>
          <w:szCs w:val="24"/>
        </w:rPr>
      </w:pPr>
      <w:r>
        <w:rPr>
          <w:rStyle w:val="IntenseReference"/>
          <w:sz w:val="24"/>
          <w:szCs w:val="24"/>
          <w:u w:val="none"/>
        </w:rPr>
        <w:t xml:space="preserve">Illinois Office Hours: </w:t>
      </w:r>
      <w:r w:rsidR="00C43279" w:rsidRPr="00E77334">
        <w:rPr>
          <w:rStyle w:val="IntenseReference"/>
          <w:sz w:val="24"/>
          <w:szCs w:val="24"/>
        </w:rPr>
        <w:t>Classes in TE</w:t>
      </w:r>
    </w:p>
    <w:p w14:paraId="7DC5FC72" w14:textId="3C9A1EB1" w:rsidR="00B802FD" w:rsidRDefault="00B802FD" w:rsidP="00312491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Audience: </w:t>
      </w:r>
      <w:r w:rsidR="00C43279">
        <w:rPr>
          <w:sz w:val="22"/>
          <w:szCs w:val="22"/>
        </w:rPr>
        <w:t>Data Managers</w:t>
      </w:r>
      <w:r w:rsidR="001A6306">
        <w:rPr>
          <w:sz w:val="22"/>
          <w:szCs w:val="22"/>
        </w:rPr>
        <w:t xml:space="preserve"> and Program Administrators</w:t>
      </w:r>
    </w:p>
    <w:p w14:paraId="540DC3DF" w14:textId="3E070C67" w:rsidR="00EE54F2" w:rsidRDefault="003D4FF0" w:rsidP="00052E2F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 w:rsidRPr="00A17892">
        <w:rPr>
          <w:sz w:val="22"/>
          <w:szCs w:val="22"/>
        </w:rPr>
        <w:t>Virtual</w:t>
      </w:r>
      <w:r w:rsidR="004733AF">
        <w:rPr>
          <w:sz w:val="22"/>
          <w:szCs w:val="22"/>
        </w:rPr>
        <w:t xml:space="preserve">; </w:t>
      </w:r>
      <w:r w:rsidR="00EE54F2" w:rsidRPr="00A17892">
        <w:rPr>
          <w:sz w:val="22"/>
          <w:szCs w:val="22"/>
        </w:rPr>
        <w:t>1</w:t>
      </w:r>
      <w:r w:rsidR="004733AF">
        <w:rPr>
          <w:sz w:val="22"/>
          <w:szCs w:val="22"/>
        </w:rPr>
        <w:t>1</w:t>
      </w:r>
      <w:r w:rsidR="00EE54F2" w:rsidRPr="00A17892">
        <w:rPr>
          <w:sz w:val="22"/>
          <w:szCs w:val="22"/>
        </w:rPr>
        <w:t>:00 am – 1</w:t>
      </w:r>
      <w:r w:rsidR="00326817" w:rsidRPr="00A17892">
        <w:rPr>
          <w:sz w:val="22"/>
          <w:szCs w:val="22"/>
        </w:rPr>
        <w:t>2</w:t>
      </w:r>
      <w:r w:rsidR="00EE54F2" w:rsidRPr="00A17892">
        <w:rPr>
          <w:sz w:val="22"/>
          <w:szCs w:val="22"/>
        </w:rPr>
        <w:t xml:space="preserve">:00 </w:t>
      </w:r>
      <w:r w:rsidR="001160E3">
        <w:rPr>
          <w:sz w:val="22"/>
          <w:szCs w:val="22"/>
        </w:rPr>
        <w:t>p</w:t>
      </w:r>
      <w:r w:rsidR="00EE54F2" w:rsidRPr="00A17892">
        <w:rPr>
          <w:sz w:val="22"/>
          <w:szCs w:val="22"/>
        </w:rPr>
        <w:t xml:space="preserve">m (CST) </w:t>
      </w:r>
    </w:p>
    <w:p w14:paraId="20B47EA3" w14:textId="47D01575" w:rsidR="005B0D47" w:rsidRPr="003E157C" w:rsidRDefault="005B0D47" w:rsidP="005B0D47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 w:rsidRPr="003E157C">
        <w:rPr>
          <w:sz w:val="22"/>
          <w:szCs w:val="22"/>
        </w:rPr>
        <w:t xml:space="preserve">CASAS team will </w:t>
      </w:r>
      <w:r w:rsidR="007D37E5">
        <w:rPr>
          <w:sz w:val="22"/>
          <w:szCs w:val="22"/>
        </w:rPr>
        <w:t xml:space="preserve">answer </w:t>
      </w:r>
      <w:r>
        <w:rPr>
          <w:sz w:val="22"/>
          <w:szCs w:val="22"/>
        </w:rPr>
        <w:t>questions relating to creating classes</w:t>
      </w:r>
      <w:r w:rsidR="00856935">
        <w:rPr>
          <w:sz w:val="22"/>
          <w:szCs w:val="22"/>
        </w:rPr>
        <w:t>, including multi-level classes and assigning teachers</w:t>
      </w:r>
      <w:r w:rsidRPr="003E157C">
        <w:rPr>
          <w:sz w:val="22"/>
          <w:szCs w:val="22"/>
        </w:rPr>
        <w:t>.  Questions about IL state policy will be referred to ICCB</w:t>
      </w:r>
    </w:p>
    <w:p w14:paraId="19F4A892" w14:textId="420DB753" w:rsidR="008F54F3" w:rsidRDefault="008F54F3" w:rsidP="00312491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 w:rsidRPr="003E157C">
        <w:rPr>
          <w:sz w:val="22"/>
          <w:szCs w:val="22"/>
        </w:rPr>
        <w:t>Trainers: CASAS Tech Support Team</w:t>
      </w:r>
    </w:p>
    <w:p w14:paraId="0A5F8924" w14:textId="47603BDB" w:rsidR="00AC2E00" w:rsidRPr="007312A4" w:rsidRDefault="00AC2E00" w:rsidP="007312A4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Zoom Registration link</w:t>
      </w:r>
      <w:r w:rsidR="002C1F45">
        <w:rPr>
          <w:sz w:val="22"/>
          <w:szCs w:val="22"/>
        </w:rPr>
        <w:t>:</w:t>
      </w:r>
      <w:r w:rsidR="002A15AE">
        <w:rPr>
          <w:sz w:val="22"/>
          <w:szCs w:val="22"/>
        </w:rPr>
        <w:br/>
      </w:r>
      <w:hyperlink r:id="rId12" w:history="1">
        <w:r w:rsidR="007312A4" w:rsidRPr="00424DB7">
          <w:rPr>
            <w:rStyle w:val="Hyperlink"/>
            <w:sz w:val="22"/>
            <w:szCs w:val="22"/>
          </w:rPr>
          <w:t>https://casas-org.zoom.us/meeting/register/LbivM2HsT1O9Oo1pd-6-FQ</w:t>
        </w:r>
      </w:hyperlink>
      <w:r w:rsidR="007312A4">
        <w:rPr>
          <w:sz w:val="22"/>
          <w:szCs w:val="22"/>
        </w:rPr>
        <w:br/>
      </w:r>
    </w:p>
    <w:p w14:paraId="7DE3D40F" w14:textId="234C5385" w:rsidR="004E7437" w:rsidRDefault="004E7437" w:rsidP="004E7437">
      <w:pPr>
        <w:pStyle w:val="Subtitle"/>
        <w:jc w:val="left"/>
      </w:pPr>
      <w:r>
        <w:t xml:space="preserve">April </w:t>
      </w:r>
      <w:r w:rsidR="00D706A6">
        <w:t>23</w:t>
      </w:r>
      <w:r>
        <w:t>, 2026</w:t>
      </w:r>
    </w:p>
    <w:p w14:paraId="284B30B2" w14:textId="46DFC213" w:rsidR="004E7437" w:rsidRPr="00E77334" w:rsidRDefault="004E7437" w:rsidP="004E7437">
      <w:pPr>
        <w:spacing w:line="240" w:lineRule="auto"/>
        <w:rPr>
          <w:rStyle w:val="IntenseReference"/>
          <w:sz w:val="24"/>
          <w:szCs w:val="24"/>
        </w:rPr>
      </w:pPr>
      <w:r>
        <w:rPr>
          <w:rStyle w:val="IntenseReference"/>
          <w:sz w:val="24"/>
          <w:szCs w:val="24"/>
          <w:u w:val="none"/>
        </w:rPr>
        <w:t xml:space="preserve">Illinois Office Hours: </w:t>
      </w:r>
      <w:r w:rsidR="00D33E43">
        <w:rPr>
          <w:rStyle w:val="IntenseReference"/>
          <w:sz w:val="24"/>
          <w:szCs w:val="24"/>
        </w:rPr>
        <w:t xml:space="preserve">Students in TE: </w:t>
      </w:r>
      <w:r w:rsidR="001F07FB">
        <w:rPr>
          <w:rStyle w:val="IntenseReference"/>
          <w:sz w:val="24"/>
          <w:szCs w:val="24"/>
        </w:rPr>
        <w:t>Adding Student Demographics and attendance</w:t>
      </w:r>
    </w:p>
    <w:p w14:paraId="6797F035" w14:textId="77777777" w:rsidR="004E7437" w:rsidRDefault="004E7437" w:rsidP="004E7437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Audience: Data Managers and Program Administrators</w:t>
      </w:r>
    </w:p>
    <w:p w14:paraId="4AE70F66" w14:textId="77777777" w:rsidR="004E7437" w:rsidRDefault="004E7437" w:rsidP="004E7437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 w:rsidRPr="00A17892">
        <w:rPr>
          <w:sz w:val="22"/>
          <w:szCs w:val="22"/>
        </w:rPr>
        <w:t>Virtual</w:t>
      </w:r>
      <w:r>
        <w:rPr>
          <w:sz w:val="22"/>
          <w:szCs w:val="22"/>
        </w:rPr>
        <w:t xml:space="preserve">; </w:t>
      </w:r>
      <w:r w:rsidRPr="00A17892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A17892">
        <w:rPr>
          <w:sz w:val="22"/>
          <w:szCs w:val="22"/>
        </w:rPr>
        <w:t xml:space="preserve">:00 am – 12:00 </w:t>
      </w:r>
      <w:r>
        <w:rPr>
          <w:sz w:val="22"/>
          <w:szCs w:val="22"/>
        </w:rPr>
        <w:t>p</w:t>
      </w:r>
      <w:r w:rsidRPr="00A17892">
        <w:rPr>
          <w:sz w:val="22"/>
          <w:szCs w:val="22"/>
        </w:rPr>
        <w:t xml:space="preserve">m (CST) </w:t>
      </w:r>
    </w:p>
    <w:p w14:paraId="1D469659" w14:textId="2BE0C764" w:rsidR="004E7437" w:rsidRPr="003E157C" w:rsidRDefault="004E7437" w:rsidP="004E7437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 w:rsidRPr="003E157C">
        <w:rPr>
          <w:sz w:val="22"/>
          <w:szCs w:val="22"/>
        </w:rPr>
        <w:t xml:space="preserve">CASAS team will </w:t>
      </w:r>
      <w:r w:rsidR="007D37E5">
        <w:rPr>
          <w:sz w:val="22"/>
          <w:szCs w:val="22"/>
        </w:rPr>
        <w:t xml:space="preserve">answer </w:t>
      </w:r>
      <w:r>
        <w:rPr>
          <w:sz w:val="22"/>
          <w:szCs w:val="22"/>
        </w:rPr>
        <w:t xml:space="preserve">questions relating to </w:t>
      </w:r>
      <w:r w:rsidR="001F07FB">
        <w:rPr>
          <w:sz w:val="22"/>
          <w:szCs w:val="22"/>
        </w:rPr>
        <w:t xml:space="preserve">adding students, demographics, </w:t>
      </w:r>
      <w:r w:rsidR="00FE5996">
        <w:rPr>
          <w:sz w:val="22"/>
          <w:szCs w:val="22"/>
        </w:rPr>
        <w:t>and attendance in TE</w:t>
      </w:r>
      <w:r w:rsidRPr="003E157C">
        <w:rPr>
          <w:sz w:val="22"/>
          <w:szCs w:val="22"/>
        </w:rPr>
        <w:t>.  Questions about IL state policy will be referred to ICCB</w:t>
      </w:r>
    </w:p>
    <w:p w14:paraId="38028317" w14:textId="77777777" w:rsidR="004E7437" w:rsidRDefault="004E7437" w:rsidP="004E7437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 w:rsidRPr="003E157C">
        <w:rPr>
          <w:sz w:val="22"/>
          <w:szCs w:val="22"/>
        </w:rPr>
        <w:t>Trainers: CASAS Tech Support Team</w:t>
      </w:r>
    </w:p>
    <w:p w14:paraId="014E98E3" w14:textId="2B4D3ECB" w:rsidR="00534B44" w:rsidRPr="007312A4" w:rsidRDefault="004E7437" w:rsidP="00A71DEB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Zoom Registration link: </w:t>
      </w:r>
      <w:r w:rsidR="002A15AE">
        <w:rPr>
          <w:sz w:val="22"/>
          <w:szCs w:val="22"/>
        </w:rPr>
        <w:br/>
      </w:r>
      <w:hyperlink r:id="rId13" w:history="1">
        <w:r w:rsidR="007312A4" w:rsidRPr="00424DB7">
          <w:rPr>
            <w:rStyle w:val="Hyperlink"/>
            <w:sz w:val="22"/>
            <w:szCs w:val="22"/>
          </w:rPr>
          <w:t>https://casas-org.zoom.us/meeting/register/3x0Gfh7hQE66MWi_ly39Yw</w:t>
        </w:r>
      </w:hyperlink>
      <w:r w:rsidR="007312A4">
        <w:rPr>
          <w:sz w:val="22"/>
          <w:szCs w:val="22"/>
        </w:rPr>
        <w:br/>
      </w:r>
      <w:r w:rsidRPr="002A15AE">
        <w:rPr>
          <w:sz w:val="22"/>
          <w:szCs w:val="22"/>
        </w:rPr>
        <w:lastRenderedPageBreak/>
        <w:br/>
      </w:r>
    </w:p>
    <w:p w14:paraId="54CEED00" w14:textId="710EB995" w:rsidR="00FE5996" w:rsidRDefault="00FE5996" w:rsidP="00FE5996">
      <w:pPr>
        <w:pStyle w:val="Subtitle"/>
        <w:jc w:val="left"/>
      </w:pPr>
      <w:r>
        <w:t xml:space="preserve">April </w:t>
      </w:r>
      <w:r w:rsidR="00C43FF5">
        <w:t>30</w:t>
      </w:r>
      <w:r>
        <w:t>, 2026</w:t>
      </w:r>
    </w:p>
    <w:p w14:paraId="21670606" w14:textId="04BC9BBF" w:rsidR="00FE5996" w:rsidRPr="00E77334" w:rsidRDefault="00FE5996" w:rsidP="00FE5996">
      <w:pPr>
        <w:spacing w:line="240" w:lineRule="auto"/>
        <w:rPr>
          <w:rStyle w:val="IntenseReference"/>
          <w:sz w:val="24"/>
          <w:szCs w:val="24"/>
        </w:rPr>
      </w:pPr>
      <w:r>
        <w:rPr>
          <w:rStyle w:val="IntenseReference"/>
          <w:sz w:val="24"/>
          <w:szCs w:val="24"/>
          <w:u w:val="none"/>
        </w:rPr>
        <w:t xml:space="preserve">Illinois Office Hours: </w:t>
      </w:r>
      <w:r w:rsidR="00417C3E">
        <w:rPr>
          <w:rStyle w:val="IntenseReference"/>
          <w:sz w:val="24"/>
          <w:szCs w:val="24"/>
        </w:rPr>
        <w:t xml:space="preserve">TOPSpro Enterprise Reports: Data Integrity Report, Next Assigned Test Report, </w:t>
      </w:r>
      <w:r w:rsidR="00786684">
        <w:rPr>
          <w:rStyle w:val="IntenseReference"/>
          <w:sz w:val="24"/>
          <w:szCs w:val="24"/>
        </w:rPr>
        <w:t xml:space="preserve">Student Reports for Teachers, </w:t>
      </w:r>
      <w:proofErr w:type="spellStart"/>
      <w:r w:rsidR="00786684">
        <w:rPr>
          <w:rStyle w:val="IntenseReference"/>
          <w:sz w:val="24"/>
          <w:szCs w:val="24"/>
        </w:rPr>
        <w:t>etc</w:t>
      </w:r>
      <w:proofErr w:type="spellEnd"/>
      <w:r w:rsidR="00786684">
        <w:rPr>
          <w:rStyle w:val="IntenseReference"/>
          <w:sz w:val="24"/>
          <w:szCs w:val="24"/>
        </w:rPr>
        <w:t xml:space="preserve">: </w:t>
      </w:r>
    </w:p>
    <w:p w14:paraId="085ED2AC" w14:textId="77777777" w:rsidR="00FE5996" w:rsidRDefault="00FE5996" w:rsidP="00FE5996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Audience: Data Managers and Program Administrators</w:t>
      </w:r>
    </w:p>
    <w:p w14:paraId="38C4D6B1" w14:textId="77777777" w:rsidR="00FE5996" w:rsidRDefault="00FE5996" w:rsidP="00FE5996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 w:rsidRPr="00A17892">
        <w:rPr>
          <w:sz w:val="22"/>
          <w:szCs w:val="22"/>
        </w:rPr>
        <w:t>Virtual</w:t>
      </w:r>
      <w:r>
        <w:rPr>
          <w:sz w:val="22"/>
          <w:szCs w:val="22"/>
        </w:rPr>
        <w:t xml:space="preserve">; </w:t>
      </w:r>
      <w:r w:rsidRPr="00A17892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A17892">
        <w:rPr>
          <w:sz w:val="22"/>
          <w:szCs w:val="22"/>
        </w:rPr>
        <w:t xml:space="preserve">:00 am – 12:00 </w:t>
      </w:r>
      <w:r>
        <w:rPr>
          <w:sz w:val="22"/>
          <w:szCs w:val="22"/>
        </w:rPr>
        <w:t>p</w:t>
      </w:r>
      <w:r w:rsidRPr="00A17892">
        <w:rPr>
          <w:sz w:val="22"/>
          <w:szCs w:val="22"/>
        </w:rPr>
        <w:t xml:space="preserve">m (CST) </w:t>
      </w:r>
    </w:p>
    <w:p w14:paraId="726D25B4" w14:textId="2E7F2B26" w:rsidR="00FE5996" w:rsidRPr="003E157C" w:rsidRDefault="00FE5996" w:rsidP="00FE5996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 w:rsidRPr="003E157C">
        <w:rPr>
          <w:sz w:val="22"/>
          <w:szCs w:val="22"/>
        </w:rPr>
        <w:t xml:space="preserve">CASAS team will </w:t>
      </w:r>
      <w:r w:rsidR="007D37E5">
        <w:rPr>
          <w:sz w:val="22"/>
          <w:szCs w:val="22"/>
        </w:rPr>
        <w:t xml:space="preserve">answer </w:t>
      </w:r>
      <w:r>
        <w:rPr>
          <w:sz w:val="22"/>
          <w:szCs w:val="22"/>
        </w:rPr>
        <w:t xml:space="preserve">questions relating to </w:t>
      </w:r>
      <w:r w:rsidR="0015196D">
        <w:rPr>
          <w:sz w:val="22"/>
          <w:szCs w:val="22"/>
        </w:rPr>
        <w:t xml:space="preserve">agency and student </w:t>
      </w:r>
      <w:r w:rsidR="00226236">
        <w:rPr>
          <w:sz w:val="22"/>
          <w:szCs w:val="22"/>
        </w:rPr>
        <w:t>reports available in TE</w:t>
      </w:r>
      <w:r w:rsidR="0015196D">
        <w:rPr>
          <w:sz w:val="22"/>
          <w:szCs w:val="22"/>
        </w:rPr>
        <w:t xml:space="preserve">. </w:t>
      </w:r>
      <w:r w:rsidR="00226236">
        <w:rPr>
          <w:sz w:val="22"/>
          <w:szCs w:val="22"/>
        </w:rPr>
        <w:t xml:space="preserve"> </w:t>
      </w:r>
      <w:r w:rsidR="0015196D">
        <w:rPr>
          <w:sz w:val="22"/>
          <w:szCs w:val="22"/>
        </w:rPr>
        <w:t>Questions about Illinois state</w:t>
      </w:r>
      <w:r w:rsidRPr="003E157C">
        <w:rPr>
          <w:sz w:val="22"/>
          <w:szCs w:val="22"/>
        </w:rPr>
        <w:t xml:space="preserve"> policy will be referred </w:t>
      </w:r>
      <w:proofErr w:type="gramStart"/>
      <w:r w:rsidRPr="003E157C">
        <w:rPr>
          <w:sz w:val="22"/>
          <w:szCs w:val="22"/>
        </w:rPr>
        <w:t>to</w:t>
      </w:r>
      <w:proofErr w:type="gramEnd"/>
      <w:r w:rsidRPr="003E157C">
        <w:rPr>
          <w:sz w:val="22"/>
          <w:szCs w:val="22"/>
        </w:rPr>
        <w:t xml:space="preserve"> ICCB</w:t>
      </w:r>
    </w:p>
    <w:p w14:paraId="604C6FB0" w14:textId="77777777" w:rsidR="00FE5996" w:rsidRDefault="00FE5996" w:rsidP="00FE5996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 w:rsidRPr="003E157C">
        <w:rPr>
          <w:sz w:val="22"/>
          <w:szCs w:val="22"/>
        </w:rPr>
        <w:t>Trainers: CASAS Tech Support Team</w:t>
      </w:r>
    </w:p>
    <w:p w14:paraId="161C3FF9" w14:textId="33B33E64" w:rsidR="00FE5996" w:rsidRPr="00AF061B" w:rsidRDefault="00FE5996" w:rsidP="00A71DEB">
      <w:pPr>
        <w:pStyle w:val="ListParagraph"/>
        <w:numPr>
          <w:ilvl w:val="0"/>
          <w:numId w:val="2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Zoom Registration link: </w:t>
      </w:r>
      <w:r w:rsidR="000C692A">
        <w:rPr>
          <w:sz w:val="22"/>
          <w:szCs w:val="22"/>
        </w:rPr>
        <w:br/>
      </w:r>
      <w:hyperlink r:id="rId14" w:history="1">
        <w:r w:rsidR="007312A4" w:rsidRPr="00424DB7">
          <w:rPr>
            <w:rStyle w:val="Hyperlink"/>
            <w:sz w:val="22"/>
            <w:szCs w:val="22"/>
          </w:rPr>
          <w:t>https://casas-org.zoom.us/meeting/register/ixMyaqcSS3OWte_t-X5ZiQ</w:t>
        </w:r>
      </w:hyperlink>
      <w:r w:rsidR="007312A4">
        <w:rPr>
          <w:sz w:val="22"/>
          <w:szCs w:val="22"/>
        </w:rPr>
        <w:br/>
      </w:r>
    </w:p>
    <w:sectPr w:rsidR="00FE5996" w:rsidRPr="00AF061B" w:rsidSect="002A15A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36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633A" w14:textId="77777777" w:rsidR="005174F1" w:rsidRDefault="005174F1" w:rsidP="009A0638">
      <w:pPr>
        <w:spacing w:after="0" w:line="240" w:lineRule="auto"/>
      </w:pPr>
      <w:r>
        <w:separator/>
      </w:r>
    </w:p>
  </w:endnote>
  <w:endnote w:type="continuationSeparator" w:id="0">
    <w:p w14:paraId="59DE7930" w14:textId="77777777" w:rsidR="005174F1" w:rsidRDefault="005174F1" w:rsidP="009A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54AE" w14:textId="77777777" w:rsidR="00FA2BFE" w:rsidRDefault="00FA2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AEE2" w14:textId="3DDF1B71" w:rsidR="009A0638" w:rsidRPr="005C002B" w:rsidRDefault="009A0638" w:rsidP="005C002B">
    <w:pPr>
      <w:pStyle w:val="Footer"/>
      <w:jc w:val="center"/>
      <w:rPr>
        <w:rFonts w:ascii="Times New Roman" w:hAnsi="Times New Roman" w:cs="Times New Roman"/>
        <w:color w:val="2F5496" w:themeColor="accent1" w:themeShade="BF"/>
        <w:lang w:val="es-E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7073C9A9" wp14:editId="250C39A7">
              <wp:simplePos x="0" y="0"/>
              <wp:positionH relativeFrom="column">
                <wp:posOffset>-914400</wp:posOffset>
              </wp:positionH>
              <wp:positionV relativeFrom="paragraph">
                <wp:posOffset>348615</wp:posOffset>
              </wp:positionV>
              <wp:extent cx="7802880" cy="1404620"/>
              <wp:effectExtent l="0" t="0" r="7620" b="0"/>
              <wp:wrapSquare wrapText="bothSides"/>
              <wp:docPr id="13214019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2880" cy="1404620"/>
                      </a:xfrm>
                      <a:prstGeom prst="rect">
                        <a:avLst/>
                      </a:prstGeom>
                      <a:solidFill>
                        <a:srgbClr val="0DB04B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A4906" w14:textId="52D42017" w:rsidR="009A0638" w:rsidRPr="009A0638" w:rsidRDefault="009A0638" w:rsidP="009A0638">
                          <w:pPr>
                            <w:pStyle w:val="Footer"/>
                            <w:jc w:val="center"/>
                            <w:rPr>
                              <w:rFonts w:cs="Arial"/>
                              <w:color w:val="FFFFFF" w:themeColor="background1"/>
                            </w:rPr>
                          </w:pPr>
                          <w:r w:rsidRPr="009A0638">
                            <w:rPr>
                              <w:rFonts w:cs="Arial"/>
                              <w:color w:val="FFFFFF" w:themeColor="background1"/>
                              <w:sz w:val="22"/>
                            </w:rPr>
                            <w:t xml:space="preserve">© </w:t>
                          </w:r>
                          <w:r w:rsidR="00621C86">
                            <w:rPr>
                              <w:rFonts w:cs="Arial"/>
                              <w:color w:val="FFFFFF" w:themeColor="background1"/>
                              <w:sz w:val="22"/>
                            </w:rPr>
                            <w:t xml:space="preserve">  </w:t>
                          </w:r>
                          <w:r w:rsidRPr="009A0638">
                            <w:rPr>
                              <w:rFonts w:cs="Arial"/>
                              <w:color w:val="FFFFFF" w:themeColor="background1"/>
                              <w:sz w:val="22"/>
                            </w:rPr>
                            <w:t>CASAS 202</w:t>
                          </w:r>
                          <w:r w:rsidR="00FA2BFE">
                            <w:rPr>
                              <w:rFonts w:cs="Arial"/>
                              <w:color w:val="FFFFFF" w:themeColor="background1"/>
                              <w:sz w:val="22"/>
                            </w:rPr>
                            <w:t>6</w:t>
                          </w:r>
                          <w:r>
                            <w:rPr>
                              <w:rFonts w:cs="Arial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FFFFFF" w:themeColor="background1"/>
                            </w:rPr>
                            <w:tab/>
                          </w:r>
                          <w:sdt>
                            <w:sdtPr>
                              <w:rPr>
                                <w:rFonts w:cs="Arial"/>
                                <w:color w:val="FFFFFF" w:themeColor="background1"/>
                              </w:rPr>
                              <w:id w:val="-170523852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9A0638">
                                <w:rPr>
                                  <w:rFonts w:cs="Arial"/>
                                  <w:color w:val="FFFFFF" w:themeColor="background1"/>
                                  <w:sz w:val="22"/>
                                </w:rPr>
                                <w:t xml:space="preserve">Page </w:t>
                              </w:r>
                              <w:r w:rsidRPr="009A0638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fldChar w:fldCharType="begin"/>
                              </w:r>
                              <w:r w:rsidRPr="009A0638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instrText xml:space="preserve"> PAGE </w:instrText>
                              </w:r>
                              <w:r w:rsidRPr="009A0638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fldChar w:fldCharType="separate"/>
                              </w:r>
                              <w:r w:rsidRPr="009A0638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1</w:t>
                              </w:r>
                              <w:r w:rsidRPr="009A0638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fldChar w:fldCharType="end"/>
                              </w:r>
                              <w:r w:rsidRPr="009A0638">
                                <w:rPr>
                                  <w:rFonts w:cs="Arial"/>
                                  <w:color w:val="FFFFFF" w:themeColor="background1"/>
                                  <w:sz w:val="22"/>
                                </w:rPr>
                                <w:t xml:space="preserve"> of </w:t>
                              </w:r>
                              <w:r w:rsidRPr="009A0638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fldChar w:fldCharType="begin"/>
                              </w:r>
                              <w:r w:rsidRPr="009A0638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instrText xml:space="preserve"> NUMPAGES  </w:instrText>
                              </w:r>
                              <w:r w:rsidRPr="009A0638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fldChar w:fldCharType="separate"/>
                              </w:r>
                              <w:r w:rsidRPr="009A0638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1</w:t>
                              </w:r>
                              <w:r w:rsidRPr="009A0638">
                                <w:rPr>
                                  <w:rFonts w:cs="Arial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291061F1" w14:textId="77777777" w:rsidR="009A0638" w:rsidRPr="009A0638" w:rsidRDefault="009A0638" w:rsidP="009A063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Arial"/>
                              <w:color w:val="FFFFFF" w:themeColor="background1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73C9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in;margin-top:27.45pt;width:614.4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" fillcolor="#0db04b" stroked="f">
              <v:textbox style="mso-fit-shape-to-text:t">
                <w:txbxContent>
                  <w:p w14:paraId="7A3A4906" w14:textId="52D42017" w:rsidR="009A0638" w:rsidRPr="009A0638" w:rsidRDefault="009A0638" w:rsidP="009A0638">
                    <w:pPr>
                      <w:pStyle w:val="Footer"/>
                      <w:jc w:val="center"/>
                      <w:rPr>
                        <w:rFonts w:cs="Arial"/>
                        <w:color w:val="FFFFFF" w:themeColor="background1"/>
                      </w:rPr>
                    </w:pPr>
                    <w:r w:rsidRPr="009A0638">
                      <w:rPr>
                        <w:rFonts w:cs="Arial"/>
                        <w:color w:val="FFFFFF" w:themeColor="background1"/>
                        <w:sz w:val="22"/>
                      </w:rPr>
                      <w:t xml:space="preserve">© </w:t>
                    </w:r>
                    <w:r w:rsidR="00621C86">
                      <w:rPr>
                        <w:rFonts w:cs="Arial"/>
                        <w:color w:val="FFFFFF" w:themeColor="background1"/>
                        <w:sz w:val="22"/>
                      </w:rPr>
                      <w:t xml:space="preserve">  </w:t>
                    </w:r>
                    <w:r w:rsidRPr="009A0638">
                      <w:rPr>
                        <w:rFonts w:cs="Arial"/>
                        <w:color w:val="FFFFFF" w:themeColor="background1"/>
                        <w:sz w:val="22"/>
                      </w:rPr>
                      <w:t>CASAS 202</w:t>
                    </w:r>
                    <w:r w:rsidR="00FA2BFE">
                      <w:rPr>
                        <w:rFonts w:cs="Arial"/>
                        <w:color w:val="FFFFFF" w:themeColor="background1"/>
                        <w:sz w:val="22"/>
                      </w:rPr>
                      <w:t>6</w:t>
                    </w:r>
                    <w:r>
                      <w:rPr>
                        <w:rFonts w:cs="Arial"/>
                        <w:color w:val="FFFFFF" w:themeColor="background1"/>
                      </w:rPr>
                      <w:tab/>
                    </w:r>
                    <w:r>
                      <w:rPr>
                        <w:rFonts w:cs="Arial"/>
                        <w:color w:val="FFFFFF" w:themeColor="background1"/>
                      </w:rPr>
                      <w:tab/>
                    </w:r>
                    <w:r>
                      <w:rPr>
                        <w:rFonts w:cs="Arial"/>
                        <w:color w:val="FFFFFF" w:themeColor="background1"/>
                      </w:rPr>
                      <w:tab/>
                    </w:r>
                    <w:sdt>
                      <w:sdtPr>
                        <w:rPr>
                          <w:rFonts w:cs="Arial"/>
                          <w:color w:val="FFFFFF" w:themeColor="background1"/>
                        </w:rPr>
                        <w:id w:val="-1705238520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Pr="009A0638">
                          <w:rPr>
                            <w:rFonts w:cs="Arial"/>
                            <w:color w:val="FFFFFF" w:themeColor="background1"/>
                            <w:sz w:val="22"/>
                          </w:rPr>
                          <w:t xml:space="preserve">Page </w:t>
                        </w:r>
                        <w:r w:rsidRPr="009A0638">
                          <w:rPr>
                            <w:rFonts w:cs="Arial"/>
                            <w:b/>
                            <w:bCs/>
                            <w:color w:val="FFFFFF" w:themeColor="background1"/>
                            <w:sz w:val="22"/>
                          </w:rPr>
                          <w:fldChar w:fldCharType="begin"/>
                        </w:r>
                        <w:r w:rsidRPr="009A0638">
                          <w:rPr>
                            <w:rFonts w:cs="Arial"/>
                            <w:b/>
                            <w:bCs/>
                            <w:color w:val="FFFFFF" w:themeColor="background1"/>
                            <w:sz w:val="22"/>
                          </w:rPr>
                          <w:instrText xml:space="preserve"> PAGE </w:instrText>
                        </w:r>
                        <w:r w:rsidRPr="009A0638">
                          <w:rPr>
                            <w:rFonts w:cs="Arial"/>
                            <w:b/>
                            <w:bCs/>
                            <w:color w:val="FFFFFF" w:themeColor="background1"/>
                            <w:sz w:val="22"/>
                          </w:rPr>
                          <w:fldChar w:fldCharType="separate"/>
                        </w:r>
                        <w:r w:rsidRPr="009A0638">
                          <w:rPr>
                            <w:rFonts w:cs="Arial"/>
                            <w:b/>
                            <w:bCs/>
                            <w:color w:val="FFFFFF" w:themeColor="background1"/>
                            <w:sz w:val="22"/>
                          </w:rPr>
                          <w:t>1</w:t>
                        </w:r>
                        <w:r w:rsidRPr="009A0638">
                          <w:rPr>
                            <w:rFonts w:cs="Arial"/>
                            <w:b/>
                            <w:bCs/>
                            <w:color w:val="FFFFFF" w:themeColor="background1"/>
                            <w:sz w:val="22"/>
                          </w:rPr>
                          <w:fldChar w:fldCharType="end"/>
                        </w:r>
                        <w:r w:rsidRPr="009A0638">
                          <w:rPr>
                            <w:rFonts w:cs="Arial"/>
                            <w:color w:val="FFFFFF" w:themeColor="background1"/>
                            <w:sz w:val="22"/>
                          </w:rPr>
                          <w:t xml:space="preserve"> of </w:t>
                        </w:r>
                        <w:r w:rsidRPr="009A0638">
                          <w:rPr>
                            <w:rFonts w:cs="Arial"/>
                            <w:b/>
                            <w:bCs/>
                            <w:color w:val="FFFFFF" w:themeColor="background1"/>
                            <w:sz w:val="22"/>
                          </w:rPr>
                          <w:fldChar w:fldCharType="begin"/>
                        </w:r>
                        <w:r w:rsidRPr="009A0638">
                          <w:rPr>
                            <w:rFonts w:cs="Arial"/>
                            <w:b/>
                            <w:bCs/>
                            <w:color w:val="FFFFFF" w:themeColor="background1"/>
                            <w:sz w:val="22"/>
                          </w:rPr>
                          <w:instrText xml:space="preserve"> NUMPAGES  </w:instrText>
                        </w:r>
                        <w:r w:rsidRPr="009A0638">
                          <w:rPr>
                            <w:rFonts w:cs="Arial"/>
                            <w:b/>
                            <w:bCs/>
                            <w:color w:val="FFFFFF" w:themeColor="background1"/>
                            <w:sz w:val="22"/>
                          </w:rPr>
                          <w:fldChar w:fldCharType="separate"/>
                        </w:r>
                        <w:r w:rsidRPr="009A0638">
                          <w:rPr>
                            <w:rFonts w:cs="Arial"/>
                            <w:b/>
                            <w:bCs/>
                            <w:color w:val="FFFFFF" w:themeColor="background1"/>
                            <w:sz w:val="22"/>
                          </w:rPr>
                          <w:t>1</w:t>
                        </w:r>
                        <w:r w:rsidRPr="009A0638">
                          <w:rPr>
                            <w:rFonts w:cs="Arial"/>
                            <w:b/>
                            <w:bCs/>
                            <w:color w:val="FFFFFF" w:themeColor="background1"/>
                            <w:sz w:val="22"/>
                          </w:rPr>
                          <w:fldChar w:fldCharType="end"/>
                        </w:r>
                      </w:sdtContent>
                    </w:sdt>
                  </w:p>
                  <w:p w14:paraId="291061F1" w14:textId="77777777" w:rsidR="009A0638" w:rsidRPr="009A0638" w:rsidRDefault="009A0638" w:rsidP="009A063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color w:val="FFFFFF" w:themeColor="background1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2048" w14:textId="77777777" w:rsidR="00FA2BFE" w:rsidRDefault="00FA2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3207" w14:textId="77777777" w:rsidR="005174F1" w:rsidRDefault="005174F1" w:rsidP="009A0638">
      <w:pPr>
        <w:spacing w:after="0" w:line="240" w:lineRule="auto"/>
      </w:pPr>
      <w:r>
        <w:separator/>
      </w:r>
    </w:p>
  </w:footnote>
  <w:footnote w:type="continuationSeparator" w:id="0">
    <w:p w14:paraId="41887DC3" w14:textId="77777777" w:rsidR="005174F1" w:rsidRDefault="005174F1" w:rsidP="009A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8968" w14:textId="77777777" w:rsidR="00FA2BFE" w:rsidRDefault="00FA2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F809" w14:textId="1B5FC1C3" w:rsidR="00626A4A" w:rsidRDefault="00626A4A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D6FABE3" wp14:editId="08EDA391">
          <wp:simplePos x="0" y="0"/>
          <wp:positionH relativeFrom="margin">
            <wp:align>right</wp:align>
          </wp:positionH>
          <wp:positionV relativeFrom="paragraph">
            <wp:posOffset>-153344</wp:posOffset>
          </wp:positionV>
          <wp:extent cx="1009015" cy="294005"/>
          <wp:effectExtent l="0" t="0" r="635" b="0"/>
          <wp:wrapNone/>
          <wp:docPr id="133060387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105578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7EC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7D6250" wp14:editId="652BEA60">
              <wp:simplePos x="0" y="0"/>
              <wp:positionH relativeFrom="column">
                <wp:posOffset>-518829</wp:posOffset>
              </wp:positionH>
              <wp:positionV relativeFrom="paragraph">
                <wp:posOffset>-142618</wp:posOffset>
              </wp:positionV>
              <wp:extent cx="5059680" cy="391795"/>
              <wp:effectExtent l="0" t="0" r="0" b="0"/>
              <wp:wrapNone/>
              <wp:docPr id="1321382351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9680" cy="3917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C6E8D4" w14:textId="08B0F936" w:rsidR="00C651F1" w:rsidRPr="00847EC7" w:rsidRDefault="00621C86" w:rsidP="00C651F1">
                          <w:pPr>
                            <w:rPr>
                              <w:rFonts w:cs="Arial"/>
                              <w:color w:val="FFFFFF" w:themeColor="background1"/>
                              <w:kern w:val="24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kern w:val="24"/>
                              <w:sz w:val="22"/>
                            </w:rPr>
                            <w:t xml:space="preserve">   </w:t>
                          </w:r>
                          <w:r w:rsidR="00C651F1" w:rsidRPr="00847EC7">
                            <w:rPr>
                              <w:rFonts w:cs="Arial"/>
                              <w:color w:val="FFFFFF" w:themeColor="background1"/>
                              <w:kern w:val="24"/>
                              <w:sz w:val="22"/>
                            </w:rPr>
                            <w:t>Comprehensive Adult Student Assessment Systems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D6250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6" type="#_x0000_t202" style="position:absolute;margin-left:-40.85pt;margin-top:-11.25pt;width:398.4pt;height:3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" filled="f" stroked="f">
              <v:textbox>
                <w:txbxContent>
                  <w:p w14:paraId="2DC6E8D4" w14:textId="08B0F936" w:rsidR="00C651F1" w:rsidRPr="00847EC7" w:rsidRDefault="00621C86" w:rsidP="00C651F1">
                    <w:pPr>
                      <w:rPr>
                        <w:rFonts w:cs="Arial"/>
                        <w:color w:val="FFFFFF" w:themeColor="background1"/>
                        <w:kern w:val="24"/>
                        <w:sz w:val="22"/>
                      </w:rPr>
                    </w:pPr>
                    <w:r>
                      <w:rPr>
                        <w:rFonts w:cs="Arial"/>
                        <w:color w:val="FFFFFF" w:themeColor="background1"/>
                        <w:kern w:val="24"/>
                        <w:sz w:val="22"/>
                      </w:rPr>
                      <w:t xml:space="preserve">   </w:t>
                    </w:r>
                    <w:r w:rsidR="00C651F1" w:rsidRPr="00847EC7">
                      <w:rPr>
                        <w:rFonts w:cs="Arial"/>
                        <w:color w:val="FFFFFF" w:themeColor="background1"/>
                        <w:kern w:val="24"/>
                        <w:sz w:val="22"/>
                      </w:rPr>
                      <w:t>Comprehensive Adult Student Assessment Systems</w:t>
                    </w:r>
                  </w:p>
                </w:txbxContent>
              </v:textbox>
            </v:shape>
          </w:pict>
        </mc:Fallback>
      </mc:AlternateContent>
    </w:r>
    <w:r w:rsidRPr="00847EC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EB82E3" wp14:editId="1E12A462">
              <wp:simplePos x="0" y="0"/>
              <wp:positionH relativeFrom="column">
                <wp:posOffset>-963827</wp:posOffset>
              </wp:positionH>
              <wp:positionV relativeFrom="paragraph">
                <wp:posOffset>-201690</wp:posOffset>
              </wp:positionV>
              <wp:extent cx="6492240" cy="372745"/>
              <wp:effectExtent l="0" t="0" r="3810" b="8255"/>
              <wp:wrapNone/>
              <wp:docPr id="1483297437" name="Graphic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2240" cy="372745"/>
                      </a:xfrm>
                      <a:custGeom>
                        <a:avLst/>
                        <a:gdLst>
                          <a:gd name="connsiteX0" fmla="*/ 7372255 w 7702010"/>
                          <a:gd name="connsiteY0" fmla="*/ 613791 h 614552"/>
                          <a:gd name="connsiteX1" fmla="*/ 7702010 w 7702010"/>
                          <a:gd name="connsiteY1" fmla="*/ 0 h 614552"/>
                          <a:gd name="connsiteX2" fmla="*/ 0 w 7702010"/>
                          <a:gd name="connsiteY2" fmla="*/ 857 h 614552"/>
                          <a:gd name="connsiteX3" fmla="*/ 0 w 7702010"/>
                          <a:gd name="connsiteY3" fmla="*/ 614553 h 614552"/>
                          <a:gd name="connsiteX4" fmla="*/ 7372255 w 7702010"/>
                          <a:gd name="connsiteY4" fmla="*/ 613791 h 614552"/>
                          <a:gd name="connsiteX0" fmla="*/ 10330059 w 10659814"/>
                          <a:gd name="connsiteY0" fmla="*/ 613791 h 614553"/>
                          <a:gd name="connsiteX1" fmla="*/ 10659814 w 10659814"/>
                          <a:gd name="connsiteY1" fmla="*/ 0 h 614553"/>
                          <a:gd name="connsiteX2" fmla="*/ 0 w 10659814"/>
                          <a:gd name="connsiteY2" fmla="*/ 857 h 614553"/>
                          <a:gd name="connsiteX3" fmla="*/ 2957804 w 10659814"/>
                          <a:gd name="connsiteY3" fmla="*/ 614553 h 614553"/>
                          <a:gd name="connsiteX4" fmla="*/ 10330059 w 10659814"/>
                          <a:gd name="connsiteY4" fmla="*/ 613791 h 614553"/>
                          <a:gd name="connsiteX0" fmla="*/ 10330059 w 10659814"/>
                          <a:gd name="connsiteY0" fmla="*/ 613791 h 614553"/>
                          <a:gd name="connsiteX1" fmla="*/ 10659814 w 10659814"/>
                          <a:gd name="connsiteY1" fmla="*/ 0 h 614553"/>
                          <a:gd name="connsiteX2" fmla="*/ 0 w 10659814"/>
                          <a:gd name="connsiteY2" fmla="*/ 857 h 614553"/>
                          <a:gd name="connsiteX3" fmla="*/ 0 w 10659814"/>
                          <a:gd name="connsiteY3" fmla="*/ 614553 h 614553"/>
                          <a:gd name="connsiteX4" fmla="*/ 10330059 w 10659814"/>
                          <a:gd name="connsiteY4" fmla="*/ 613791 h 61455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659814" h="614553">
                            <a:moveTo>
                              <a:pt x="10330059" y="613791"/>
                            </a:moveTo>
                            <a:lnTo>
                              <a:pt x="10659814" y="0"/>
                            </a:lnTo>
                            <a:lnTo>
                              <a:pt x="0" y="857"/>
                            </a:lnTo>
                            <a:lnTo>
                              <a:pt x="0" y="614553"/>
                            </a:lnTo>
                            <a:lnTo>
                              <a:pt x="10330059" y="613791"/>
                            </a:lnTo>
                            <a:close/>
                          </a:path>
                        </a:pathLst>
                      </a:custGeom>
                      <a:solidFill>
                        <a:srgbClr val="005596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8A51B8" id="Graphic 23" o:spid="_x0000_s1026" alt="&quot;&quot;" style="position:absolute;margin-left:-75.9pt;margin-top:-15.9pt;width:511.2pt;height:2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59814,61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" path="m10330059,613791l10659814,,,857,,614553r10330059,-762xe" fillcolor="#005596" stroked="f">
              <v:stroke joinstyle="miter"/>
              <v:path arrowok="t" o:connecttype="custom" o:connectlocs="6291406,372283;6492240,0;0,520;0,372745;6291406,372283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E539" w14:textId="77777777" w:rsidR="00FA2BFE" w:rsidRDefault="00FA2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697D"/>
    <w:multiLevelType w:val="hybridMultilevel"/>
    <w:tmpl w:val="6502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463F"/>
    <w:multiLevelType w:val="multilevel"/>
    <w:tmpl w:val="2A38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67BB0"/>
    <w:multiLevelType w:val="multilevel"/>
    <w:tmpl w:val="AE42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67E74"/>
    <w:multiLevelType w:val="hybridMultilevel"/>
    <w:tmpl w:val="E12AA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5898"/>
    <w:multiLevelType w:val="hybridMultilevel"/>
    <w:tmpl w:val="0BBE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14C16"/>
    <w:multiLevelType w:val="hybridMultilevel"/>
    <w:tmpl w:val="398E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3A8B"/>
    <w:multiLevelType w:val="multilevel"/>
    <w:tmpl w:val="3B92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B15D8"/>
    <w:multiLevelType w:val="multilevel"/>
    <w:tmpl w:val="69AA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C5F57"/>
    <w:multiLevelType w:val="multilevel"/>
    <w:tmpl w:val="8E9C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BE190F"/>
    <w:multiLevelType w:val="multilevel"/>
    <w:tmpl w:val="0CDC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C556A"/>
    <w:multiLevelType w:val="hybridMultilevel"/>
    <w:tmpl w:val="3588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42409"/>
    <w:multiLevelType w:val="hybridMultilevel"/>
    <w:tmpl w:val="30D6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541BB"/>
    <w:multiLevelType w:val="hybridMultilevel"/>
    <w:tmpl w:val="C0A2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0087D"/>
    <w:multiLevelType w:val="hybridMultilevel"/>
    <w:tmpl w:val="A7E0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37ACE"/>
    <w:multiLevelType w:val="hybridMultilevel"/>
    <w:tmpl w:val="0630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975BC"/>
    <w:multiLevelType w:val="hybridMultilevel"/>
    <w:tmpl w:val="E16E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024D4"/>
    <w:multiLevelType w:val="multilevel"/>
    <w:tmpl w:val="3DF8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CC3512"/>
    <w:multiLevelType w:val="multilevel"/>
    <w:tmpl w:val="4174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560E8"/>
    <w:multiLevelType w:val="hybridMultilevel"/>
    <w:tmpl w:val="CFEAD87C"/>
    <w:lvl w:ilvl="0" w:tplc="AC0021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559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AA7D8B"/>
    <w:multiLevelType w:val="hybridMultilevel"/>
    <w:tmpl w:val="BA480DBE"/>
    <w:lvl w:ilvl="0" w:tplc="7C7AD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9634B"/>
    <w:multiLevelType w:val="multilevel"/>
    <w:tmpl w:val="0E36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046478">
    <w:abstractNumId w:val="4"/>
  </w:num>
  <w:num w:numId="2" w16cid:durableId="1875999454">
    <w:abstractNumId w:val="18"/>
  </w:num>
  <w:num w:numId="3" w16cid:durableId="1526216513">
    <w:abstractNumId w:val="19"/>
  </w:num>
  <w:num w:numId="4" w16cid:durableId="1236286347">
    <w:abstractNumId w:val="7"/>
  </w:num>
  <w:num w:numId="5" w16cid:durableId="1037239312">
    <w:abstractNumId w:val="16"/>
  </w:num>
  <w:num w:numId="6" w16cid:durableId="453643865">
    <w:abstractNumId w:val="1"/>
  </w:num>
  <w:num w:numId="7" w16cid:durableId="21712959">
    <w:abstractNumId w:val="2"/>
  </w:num>
  <w:num w:numId="8" w16cid:durableId="1787919914">
    <w:abstractNumId w:val="8"/>
  </w:num>
  <w:num w:numId="9" w16cid:durableId="29688208">
    <w:abstractNumId w:val="17"/>
  </w:num>
  <w:num w:numId="10" w16cid:durableId="1129318757">
    <w:abstractNumId w:val="9"/>
  </w:num>
  <w:num w:numId="11" w16cid:durableId="657150467">
    <w:abstractNumId w:val="6"/>
  </w:num>
  <w:num w:numId="12" w16cid:durableId="1366712826">
    <w:abstractNumId w:val="20"/>
  </w:num>
  <w:num w:numId="13" w16cid:durableId="1811482570">
    <w:abstractNumId w:val="0"/>
  </w:num>
  <w:num w:numId="14" w16cid:durableId="819270598">
    <w:abstractNumId w:val="10"/>
  </w:num>
  <w:num w:numId="15" w16cid:durableId="564724477">
    <w:abstractNumId w:val="14"/>
  </w:num>
  <w:num w:numId="16" w16cid:durableId="1444765033">
    <w:abstractNumId w:val="15"/>
  </w:num>
  <w:num w:numId="17" w16cid:durableId="2084833324">
    <w:abstractNumId w:val="5"/>
  </w:num>
  <w:num w:numId="18" w16cid:durableId="826289092">
    <w:abstractNumId w:val="13"/>
  </w:num>
  <w:num w:numId="19" w16cid:durableId="1841188760">
    <w:abstractNumId w:val="11"/>
  </w:num>
  <w:num w:numId="20" w16cid:durableId="1633636415">
    <w:abstractNumId w:val="12"/>
  </w:num>
  <w:num w:numId="21" w16cid:durableId="1590962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49"/>
    <w:rsid w:val="00002491"/>
    <w:rsid w:val="00004915"/>
    <w:rsid w:val="00005A88"/>
    <w:rsid w:val="000345F5"/>
    <w:rsid w:val="00035DA4"/>
    <w:rsid w:val="0004156B"/>
    <w:rsid w:val="00041A7F"/>
    <w:rsid w:val="00043953"/>
    <w:rsid w:val="0004552A"/>
    <w:rsid w:val="0004709F"/>
    <w:rsid w:val="00053BB1"/>
    <w:rsid w:val="000559E7"/>
    <w:rsid w:val="0006537A"/>
    <w:rsid w:val="00091EAD"/>
    <w:rsid w:val="0009608C"/>
    <w:rsid w:val="000B2C04"/>
    <w:rsid w:val="000C13E6"/>
    <w:rsid w:val="000C692A"/>
    <w:rsid w:val="000E1F57"/>
    <w:rsid w:val="000F1E47"/>
    <w:rsid w:val="00101F61"/>
    <w:rsid w:val="0011259E"/>
    <w:rsid w:val="001160E3"/>
    <w:rsid w:val="00130138"/>
    <w:rsid w:val="001353DB"/>
    <w:rsid w:val="00145E53"/>
    <w:rsid w:val="00150519"/>
    <w:rsid w:val="0015196D"/>
    <w:rsid w:val="00162C19"/>
    <w:rsid w:val="00174A4C"/>
    <w:rsid w:val="00185FF5"/>
    <w:rsid w:val="001930E0"/>
    <w:rsid w:val="001A2AD8"/>
    <w:rsid w:val="001A3DF4"/>
    <w:rsid w:val="001A466B"/>
    <w:rsid w:val="001A53A1"/>
    <w:rsid w:val="001A6306"/>
    <w:rsid w:val="001A6A30"/>
    <w:rsid w:val="001B1F0B"/>
    <w:rsid w:val="001C3A49"/>
    <w:rsid w:val="001C57C2"/>
    <w:rsid w:val="001D0B9C"/>
    <w:rsid w:val="001E128B"/>
    <w:rsid w:val="001E419C"/>
    <w:rsid w:val="001F07FB"/>
    <w:rsid w:val="00202D7C"/>
    <w:rsid w:val="00226236"/>
    <w:rsid w:val="0023065B"/>
    <w:rsid w:val="00241F29"/>
    <w:rsid w:val="00245153"/>
    <w:rsid w:val="0024784E"/>
    <w:rsid w:val="002754DC"/>
    <w:rsid w:val="00281594"/>
    <w:rsid w:val="00283684"/>
    <w:rsid w:val="002840E0"/>
    <w:rsid w:val="00291F01"/>
    <w:rsid w:val="002937BB"/>
    <w:rsid w:val="00294ECB"/>
    <w:rsid w:val="002A13BF"/>
    <w:rsid w:val="002A15AE"/>
    <w:rsid w:val="002A632F"/>
    <w:rsid w:val="002A71C9"/>
    <w:rsid w:val="002B2FA6"/>
    <w:rsid w:val="002C147D"/>
    <w:rsid w:val="002C1F45"/>
    <w:rsid w:val="002C7F54"/>
    <w:rsid w:val="002D0042"/>
    <w:rsid w:val="002D0D83"/>
    <w:rsid w:val="002E33E8"/>
    <w:rsid w:val="002E6443"/>
    <w:rsid w:val="002F4214"/>
    <w:rsid w:val="002F6A61"/>
    <w:rsid w:val="00303F26"/>
    <w:rsid w:val="00312491"/>
    <w:rsid w:val="003223CA"/>
    <w:rsid w:val="00322DA9"/>
    <w:rsid w:val="00323643"/>
    <w:rsid w:val="00326817"/>
    <w:rsid w:val="00327ECB"/>
    <w:rsid w:val="00336900"/>
    <w:rsid w:val="003557B1"/>
    <w:rsid w:val="0035623E"/>
    <w:rsid w:val="003814B5"/>
    <w:rsid w:val="0039202D"/>
    <w:rsid w:val="003A4A52"/>
    <w:rsid w:val="003D1BCA"/>
    <w:rsid w:val="003D4FF0"/>
    <w:rsid w:val="003E157C"/>
    <w:rsid w:val="003F7E65"/>
    <w:rsid w:val="00410102"/>
    <w:rsid w:val="00411AFB"/>
    <w:rsid w:val="00411D05"/>
    <w:rsid w:val="00417C3E"/>
    <w:rsid w:val="00424217"/>
    <w:rsid w:val="00430397"/>
    <w:rsid w:val="0043401C"/>
    <w:rsid w:val="00434871"/>
    <w:rsid w:val="00435C00"/>
    <w:rsid w:val="00436D76"/>
    <w:rsid w:val="00437B19"/>
    <w:rsid w:val="0045463B"/>
    <w:rsid w:val="004549C5"/>
    <w:rsid w:val="00456483"/>
    <w:rsid w:val="0045690E"/>
    <w:rsid w:val="00461A4E"/>
    <w:rsid w:val="00464987"/>
    <w:rsid w:val="0046576C"/>
    <w:rsid w:val="00471590"/>
    <w:rsid w:val="004733AF"/>
    <w:rsid w:val="004736C9"/>
    <w:rsid w:val="00491A9B"/>
    <w:rsid w:val="00496951"/>
    <w:rsid w:val="004A197E"/>
    <w:rsid w:val="004A2DF7"/>
    <w:rsid w:val="004A6A55"/>
    <w:rsid w:val="004A7F61"/>
    <w:rsid w:val="004C032A"/>
    <w:rsid w:val="004D017C"/>
    <w:rsid w:val="004D5006"/>
    <w:rsid w:val="004E2EA8"/>
    <w:rsid w:val="004E7437"/>
    <w:rsid w:val="005014FB"/>
    <w:rsid w:val="00502CAB"/>
    <w:rsid w:val="00502D28"/>
    <w:rsid w:val="005075E2"/>
    <w:rsid w:val="00511A61"/>
    <w:rsid w:val="00516DC3"/>
    <w:rsid w:val="005174F1"/>
    <w:rsid w:val="00526981"/>
    <w:rsid w:val="00527988"/>
    <w:rsid w:val="00531CE8"/>
    <w:rsid w:val="00534B44"/>
    <w:rsid w:val="00543597"/>
    <w:rsid w:val="00553797"/>
    <w:rsid w:val="0055419E"/>
    <w:rsid w:val="00564B8B"/>
    <w:rsid w:val="00566854"/>
    <w:rsid w:val="0057095E"/>
    <w:rsid w:val="00573B97"/>
    <w:rsid w:val="00577054"/>
    <w:rsid w:val="00583311"/>
    <w:rsid w:val="005838B8"/>
    <w:rsid w:val="005A7138"/>
    <w:rsid w:val="005B0D47"/>
    <w:rsid w:val="005B1D04"/>
    <w:rsid w:val="005B27D7"/>
    <w:rsid w:val="005B2BF1"/>
    <w:rsid w:val="005C002B"/>
    <w:rsid w:val="005F6C83"/>
    <w:rsid w:val="0061381E"/>
    <w:rsid w:val="006142AB"/>
    <w:rsid w:val="00621C86"/>
    <w:rsid w:val="00626A4A"/>
    <w:rsid w:val="00641879"/>
    <w:rsid w:val="00643DD2"/>
    <w:rsid w:val="00646119"/>
    <w:rsid w:val="00646D8C"/>
    <w:rsid w:val="00653BAA"/>
    <w:rsid w:val="006725A5"/>
    <w:rsid w:val="006760C3"/>
    <w:rsid w:val="00676119"/>
    <w:rsid w:val="00677CF9"/>
    <w:rsid w:val="00687A8B"/>
    <w:rsid w:val="00695B2E"/>
    <w:rsid w:val="006B090F"/>
    <w:rsid w:val="006C2CBE"/>
    <w:rsid w:val="006C3164"/>
    <w:rsid w:val="006E7CC2"/>
    <w:rsid w:val="006F2E89"/>
    <w:rsid w:val="00703D0F"/>
    <w:rsid w:val="00710EE9"/>
    <w:rsid w:val="00711D11"/>
    <w:rsid w:val="00724647"/>
    <w:rsid w:val="007258D2"/>
    <w:rsid w:val="00726928"/>
    <w:rsid w:val="007312A4"/>
    <w:rsid w:val="00731434"/>
    <w:rsid w:val="00747D1A"/>
    <w:rsid w:val="00750C92"/>
    <w:rsid w:val="007645B1"/>
    <w:rsid w:val="00772935"/>
    <w:rsid w:val="007815FE"/>
    <w:rsid w:val="00786684"/>
    <w:rsid w:val="007A6EA4"/>
    <w:rsid w:val="007B6BA2"/>
    <w:rsid w:val="007C0E14"/>
    <w:rsid w:val="007C1389"/>
    <w:rsid w:val="007C3F18"/>
    <w:rsid w:val="007C4E01"/>
    <w:rsid w:val="007D37E5"/>
    <w:rsid w:val="007E2892"/>
    <w:rsid w:val="00801467"/>
    <w:rsid w:val="0080589C"/>
    <w:rsid w:val="008063D7"/>
    <w:rsid w:val="00815346"/>
    <w:rsid w:val="00816272"/>
    <w:rsid w:val="00816476"/>
    <w:rsid w:val="0082236D"/>
    <w:rsid w:val="0083291C"/>
    <w:rsid w:val="00847EC7"/>
    <w:rsid w:val="00856935"/>
    <w:rsid w:val="00856E98"/>
    <w:rsid w:val="00857EB5"/>
    <w:rsid w:val="008629FF"/>
    <w:rsid w:val="00870246"/>
    <w:rsid w:val="00885580"/>
    <w:rsid w:val="008873DC"/>
    <w:rsid w:val="00892FBE"/>
    <w:rsid w:val="008A11A9"/>
    <w:rsid w:val="008A25E1"/>
    <w:rsid w:val="008A2A97"/>
    <w:rsid w:val="008A71D2"/>
    <w:rsid w:val="008B13E2"/>
    <w:rsid w:val="008B26FE"/>
    <w:rsid w:val="008B515A"/>
    <w:rsid w:val="008B68EE"/>
    <w:rsid w:val="008C3F4D"/>
    <w:rsid w:val="008C69ED"/>
    <w:rsid w:val="008C761F"/>
    <w:rsid w:val="008D0E74"/>
    <w:rsid w:val="008D3676"/>
    <w:rsid w:val="008D3DE9"/>
    <w:rsid w:val="008E2E8F"/>
    <w:rsid w:val="008F54F3"/>
    <w:rsid w:val="008F65FA"/>
    <w:rsid w:val="008F6719"/>
    <w:rsid w:val="009000F1"/>
    <w:rsid w:val="00910C32"/>
    <w:rsid w:val="00914B94"/>
    <w:rsid w:val="00937834"/>
    <w:rsid w:val="009437F9"/>
    <w:rsid w:val="00946D11"/>
    <w:rsid w:val="009473E3"/>
    <w:rsid w:val="009559ED"/>
    <w:rsid w:val="00960287"/>
    <w:rsid w:val="00973105"/>
    <w:rsid w:val="009766CA"/>
    <w:rsid w:val="00981FD1"/>
    <w:rsid w:val="009A0638"/>
    <w:rsid w:val="009A0C71"/>
    <w:rsid w:val="009A2AE3"/>
    <w:rsid w:val="009B6441"/>
    <w:rsid w:val="009B6664"/>
    <w:rsid w:val="009C079E"/>
    <w:rsid w:val="009D0EAB"/>
    <w:rsid w:val="009D28D6"/>
    <w:rsid w:val="009D4B97"/>
    <w:rsid w:val="009E5194"/>
    <w:rsid w:val="009E6EB8"/>
    <w:rsid w:val="009E72A4"/>
    <w:rsid w:val="009F4EF4"/>
    <w:rsid w:val="009F5C20"/>
    <w:rsid w:val="00A074BB"/>
    <w:rsid w:val="00A07827"/>
    <w:rsid w:val="00A17892"/>
    <w:rsid w:val="00A316D4"/>
    <w:rsid w:val="00A33490"/>
    <w:rsid w:val="00A3548D"/>
    <w:rsid w:val="00A54B78"/>
    <w:rsid w:val="00A70AEB"/>
    <w:rsid w:val="00A71DEB"/>
    <w:rsid w:val="00A81175"/>
    <w:rsid w:val="00A972CE"/>
    <w:rsid w:val="00AA653F"/>
    <w:rsid w:val="00AC2E00"/>
    <w:rsid w:val="00AC6C75"/>
    <w:rsid w:val="00AE025D"/>
    <w:rsid w:val="00AF061B"/>
    <w:rsid w:val="00AF0A8B"/>
    <w:rsid w:val="00AF0E0F"/>
    <w:rsid w:val="00AF43DC"/>
    <w:rsid w:val="00AF7457"/>
    <w:rsid w:val="00B07FC1"/>
    <w:rsid w:val="00B14DDB"/>
    <w:rsid w:val="00B162FD"/>
    <w:rsid w:val="00B2059E"/>
    <w:rsid w:val="00B34FF0"/>
    <w:rsid w:val="00B467DE"/>
    <w:rsid w:val="00B52B08"/>
    <w:rsid w:val="00B564D5"/>
    <w:rsid w:val="00B627DC"/>
    <w:rsid w:val="00B64862"/>
    <w:rsid w:val="00B7225D"/>
    <w:rsid w:val="00B7393D"/>
    <w:rsid w:val="00B739ED"/>
    <w:rsid w:val="00B74A14"/>
    <w:rsid w:val="00B74D17"/>
    <w:rsid w:val="00B802D8"/>
    <w:rsid w:val="00B802FD"/>
    <w:rsid w:val="00B84A78"/>
    <w:rsid w:val="00B91DE6"/>
    <w:rsid w:val="00B953EB"/>
    <w:rsid w:val="00BB3E14"/>
    <w:rsid w:val="00BC2DD2"/>
    <w:rsid w:val="00BD53D2"/>
    <w:rsid w:val="00BE25BC"/>
    <w:rsid w:val="00BE7459"/>
    <w:rsid w:val="00BF3AEE"/>
    <w:rsid w:val="00BF57F4"/>
    <w:rsid w:val="00C16FC0"/>
    <w:rsid w:val="00C22DDD"/>
    <w:rsid w:val="00C23E6D"/>
    <w:rsid w:val="00C407F4"/>
    <w:rsid w:val="00C427E6"/>
    <w:rsid w:val="00C43279"/>
    <w:rsid w:val="00C43FF5"/>
    <w:rsid w:val="00C45E32"/>
    <w:rsid w:val="00C5122F"/>
    <w:rsid w:val="00C52497"/>
    <w:rsid w:val="00C55445"/>
    <w:rsid w:val="00C60343"/>
    <w:rsid w:val="00C6456B"/>
    <w:rsid w:val="00C651F1"/>
    <w:rsid w:val="00C7438B"/>
    <w:rsid w:val="00C85FE5"/>
    <w:rsid w:val="00C9562F"/>
    <w:rsid w:val="00C966B8"/>
    <w:rsid w:val="00CA2191"/>
    <w:rsid w:val="00CA331A"/>
    <w:rsid w:val="00CA659B"/>
    <w:rsid w:val="00CB57A7"/>
    <w:rsid w:val="00CC6311"/>
    <w:rsid w:val="00CC7584"/>
    <w:rsid w:val="00CE44D1"/>
    <w:rsid w:val="00CF5406"/>
    <w:rsid w:val="00D05B3E"/>
    <w:rsid w:val="00D135EE"/>
    <w:rsid w:val="00D222C9"/>
    <w:rsid w:val="00D27952"/>
    <w:rsid w:val="00D33D19"/>
    <w:rsid w:val="00D33E43"/>
    <w:rsid w:val="00D706A6"/>
    <w:rsid w:val="00D85949"/>
    <w:rsid w:val="00D9244F"/>
    <w:rsid w:val="00D929F1"/>
    <w:rsid w:val="00D9758C"/>
    <w:rsid w:val="00E04505"/>
    <w:rsid w:val="00E052B7"/>
    <w:rsid w:val="00E05DE5"/>
    <w:rsid w:val="00E137B9"/>
    <w:rsid w:val="00E2227C"/>
    <w:rsid w:val="00E42E1F"/>
    <w:rsid w:val="00E6252A"/>
    <w:rsid w:val="00E67634"/>
    <w:rsid w:val="00E67D5B"/>
    <w:rsid w:val="00E77334"/>
    <w:rsid w:val="00E81148"/>
    <w:rsid w:val="00E81D05"/>
    <w:rsid w:val="00E823FD"/>
    <w:rsid w:val="00E8270B"/>
    <w:rsid w:val="00E8454F"/>
    <w:rsid w:val="00E84899"/>
    <w:rsid w:val="00EA3657"/>
    <w:rsid w:val="00EA3F67"/>
    <w:rsid w:val="00EB0B10"/>
    <w:rsid w:val="00EC6F38"/>
    <w:rsid w:val="00ED2DF2"/>
    <w:rsid w:val="00ED68D4"/>
    <w:rsid w:val="00EE11B0"/>
    <w:rsid w:val="00EE22F7"/>
    <w:rsid w:val="00EE54F2"/>
    <w:rsid w:val="00EE5565"/>
    <w:rsid w:val="00EF55E4"/>
    <w:rsid w:val="00F0421F"/>
    <w:rsid w:val="00F22EA4"/>
    <w:rsid w:val="00F45C9A"/>
    <w:rsid w:val="00F64605"/>
    <w:rsid w:val="00F77A95"/>
    <w:rsid w:val="00F84F6F"/>
    <w:rsid w:val="00F85EB0"/>
    <w:rsid w:val="00F936EF"/>
    <w:rsid w:val="00FA2BFE"/>
    <w:rsid w:val="00FA492E"/>
    <w:rsid w:val="00FB21F9"/>
    <w:rsid w:val="00FB3FD1"/>
    <w:rsid w:val="00FC03C6"/>
    <w:rsid w:val="00FC173C"/>
    <w:rsid w:val="00FE5996"/>
    <w:rsid w:val="00FE770B"/>
    <w:rsid w:val="00FF1CBD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2B77D"/>
  <w15:chartTrackingRefBased/>
  <w15:docId w15:val="{6D254E40-1762-4659-8FA2-36352ADE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F4D"/>
  </w:style>
  <w:style w:type="paragraph" w:styleId="Heading1">
    <w:name w:val="heading 1"/>
    <w:basedOn w:val="Normal"/>
    <w:next w:val="Normal"/>
    <w:link w:val="Heading1Char"/>
    <w:uiPriority w:val="9"/>
    <w:qFormat/>
    <w:rsid w:val="008C3F4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F4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F4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F4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F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F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F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F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F4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638"/>
  </w:style>
  <w:style w:type="paragraph" w:styleId="Footer">
    <w:name w:val="footer"/>
    <w:basedOn w:val="Normal"/>
    <w:link w:val="FooterChar"/>
    <w:uiPriority w:val="99"/>
    <w:unhideWhenUsed/>
    <w:rsid w:val="009A0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638"/>
  </w:style>
  <w:style w:type="paragraph" w:styleId="NoSpacing">
    <w:name w:val="No Spacing"/>
    <w:link w:val="NoSpacingChar"/>
    <w:uiPriority w:val="1"/>
    <w:qFormat/>
    <w:rsid w:val="008C3F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5690E"/>
  </w:style>
  <w:style w:type="character" w:customStyle="1" w:styleId="Heading1Char">
    <w:name w:val="Heading 1 Char"/>
    <w:basedOn w:val="DefaultParagraphFont"/>
    <w:link w:val="Heading1"/>
    <w:uiPriority w:val="9"/>
    <w:rsid w:val="008C3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8C3F4D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2E33E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C3F4D"/>
    <w:rPr>
      <w:rFonts w:asciiTheme="majorHAnsi" w:eastAsiaTheme="majorEastAsia" w:hAnsiTheme="majorHAnsi" w:cstheme="majorBidi"/>
      <w:sz w:val="32"/>
      <w:szCs w:val="32"/>
    </w:rPr>
  </w:style>
  <w:style w:type="paragraph" w:styleId="TOC1">
    <w:name w:val="toc 1"/>
    <w:basedOn w:val="Heading2"/>
    <w:next w:val="Normal"/>
    <w:link w:val="TOC1Char"/>
    <w:autoRedefine/>
    <w:uiPriority w:val="39"/>
    <w:unhideWhenUsed/>
    <w:rsid w:val="002E33E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33E8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E33E8"/>
    <w:rPr>
      <w:color w:val="0563C1" w:themeColor="hyperlink"/>
      <w:u w:val="single"/>
    </w:rPr>
  </w:style>
  <w:style w:type="character" w:customStyle="1" w:styleId="TOC1Char">
    <w:name w:val="TOC 1 Char"/>
    <w:basedOn w:val="Heading1Char"/>
    <w:link w:val="TOC1"/>
    <w:uiPriority w:val="39"/>
    <w:rsid w:val="002754DC"/>
    <w:rPr>
      <w:rFonts w:ascii="Arial" w:eastAsiaTheme="majorEastAsia" w:hAnsi="Arial" w:cstheme="majorBidi"/>
      <w:b w:val="0"/>
      <w:color w:val="2F5496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3F4D"/>
    <w:rPr>
      <w:rFonts w:asciiTheme="majorHAnsi" w:eastAsiaTheme="majorEastAsia" w:hAnsiTheme="majorHAnsi" w:cstheme="majorBidi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2E33E8"/>
    <w:pPr>
      <w:spacing w:after="100"/>
      <w:ind w:left="480"/>
    </w:pPr>
  </w:style>
  <w:style w:type="table" w:styleId="TableGrid">
    <w:name w:val="Table Grid"/>
    <w:basedOn w:val="TableNormal"/>
    <w:uiPriority w:val="59"/>
    <w:rsid w:val="001A2AD8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GridTable4-Accent5">
    <w:name w:val="Grid Table 4 Accent 5"/>
    <w:basedOn w:val="TableNormal"/>
    <w:uiPriority w:val="49"/>
    <w:rsid w:val="001A2AD8"/>
    <w:pPr>
      <w:spacing w:after="0" w:line="240" w:lineRule="auto"/>
    </w:pPr>
    <w:tblPr>
      <w:tblStyleRowBandSize w:val="1"/>
      <w:tblStyleCol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8C3F4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84899"/>
  </w:style>
  <w:style w:type="paragraph" w:styleId="BodyText">
    <w:name w:val="Body Text"/>
    <w:basedOn w:val="Normal"/>
    <w:link w:val="BodyTextChar"/>
    <w:uiPriority w:val="99"/>
    <w:semiHidden/>
    <w:unhideWhenUsed/>
    <w:rsid w:val="00E84899"/>
    <w:pPr>
      <w:spacing w:after="120" w:line="240" w:lineRule="auto"/>
    </w:pPr>
    <w:rPr>
      <w:rFonts w:ascii="Palatino Linotype" w:hAnsi="Palatino Linotype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4899"/>
    <w:rPr>
      <w:rFonts w:ascii="Palatino Linotype" w:eastAsiaTheme="minorEastAsia" w:hAnsi="Palatino Linotype"/>
      <w:kern w:val="0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11D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4DDB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C3F4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F4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F4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F4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F4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F4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3F4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C3F4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F4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F4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C3F4D"/>
    <w:rPr>
      <w:b/>
      <w:bCs/>
    </w:rPr>
  </w:style>
  <w:style w:type="character" w:styleId="Emphasis">
    <w:name w:val="Emphasis"/>
    <w:basedOn w:val="DefaultParagraphFont"/>
    <w:uiPriority w:val="20"/>
    <w:qFormat/>
    <w:rsid w:val="008C3F4D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8C3F4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C3F4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F4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F4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C3F4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C3F4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C3F4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C3F4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C3F4D"/>
    <w:rPr>
      <w:b/>
      <w:bCs/>
      <w:caps w:val="0"/>
      <w:smallCaps/>
      <w:spacing w:val="0"/>
    </w:rPr>
  </w:style>
  <w:style w:type="table" w:styleId="GridTable1Light-Accent1">
    <w:name w:val="Grid Table 1 Light Accent 1"/>
    <w:basedOn w:val="TableNormal"/>
    <w:uiPriority w:val="46"/>
    <w:rsid w:val="006F2E8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sas-org.zoom.us/meeting/register/3x0Gfh7hQE66MWi_ly39Yw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asas-org.zoom.us/meeting/register/LbivM2HsT1O9Oo1pd-6-FQ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sas-org.zoom.us/meeting/register/ixMyaqcSS3OWte_t-X5ZiQ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eber\Documents\Custom%20Office%20Templates\CASAS%20Word%20Template%202024%20with%20Styles,%20Headers,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eb7b4a-9424-4504-b2d5-180289c6d74f">
      <Terms xmlns="http://schemas.microsoft.com/office/infopath/2007/PartnerControls"/>
    </lcf76f155ced4ddcb4097134ff3c332f>
    <TaxCatchAll xmlns="c14a558b-38cb-4049-9dcc-cb2cbf08e4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6AEF26ADAD249A36BAA6E0E4EE459" ma:contentTypeVersion="14" ma:contentTypeDescription="Create a new document." ma:contentTypeScope="" ma:versionID="45c7c4c27dffc7ea1d857a15ae3eb4af">
  <xsd:schema xmlns:xsd="http://www.w3.org/2001/XMLSchema" xmlns:xs="http://www.w3.org/2001/XMLSchema" xmlns:p="http://schemas.microsoft.com/office/2006/metadata/properties" xmlns:ns2="63eb7b4a-9424-4504-b2d5-180289c6d74f" xmlns:ns3="c14a558b-38cb-4049-9dcc-cb2cbf08e4d9" targetNamespace="http://schemas.microsoft.com/office/2006/metadata/properties" ma:root="true" ma:fieldsID="538058799c48fdde6730c379d635df35" ns2:_="" ns3:_="">
    <xsd:import namespace="63eb7b4a-9424-4504-b2d5-180289c6d74f"/>
    <xsd:import namespace="c14a558b-38cb-4049-9dcc-cb2cbf08e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b7b4a-9424-4504-b2d5-180289c6d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15d1d2-5064-401c-98c3-22cd09799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a558b-38cb-4049-9dcc-cb2cbf08e4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d15d740-5c35-4a89-85b4-bbd85352c4d0}" ma:internalName="TaxCatchAll" ma:showField="CatchAllData" ma:web="c14a558b-38cb-4049-9dcc-cb2cbf08e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F95A2-7271-4A80-9464-0CDFD928E9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DE9B7C-CA68-4768-90C3-83A2677296A8}">
  <ds:schemaRefs>
    <ds:schemaRef ds:uri="http://schemas.microsoft.com/office/2006/metadata/properties"/>
    <ds:schemaRef ds:uri="http://schemas.microsoft.com/office/infopath/2007/PartnerControls"/>
    <ds:schemaRef ds:uri="63eb7b4a-9424-4504-b2d5-180289c6d74f"/>
    <ds:schemaRef ds:uri="c14a558b-38cb-4049-9dcc-cb2cbf08e4d9"/>
  </ds:schemaRefs>
</ds:datastoreItem>
</file>

<file path=customXml/itemProps3.xml><?xml version="1.0" encoding="utf-8"?>
<ds:datastoreItem xmlns:ds="http://schemas.openxmlformats.org/officeDocument/2006/customXml" ds:itemID="{9DA31A49-8540-4735-A36A-CAEE1A358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742EFC-E369-433B-8FF5-512832739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b7b4a-9424-4504-b2d5-180289c6d74f"/>
    <ds:schemaRef ds:uri="c14a558b-38cb-4049-9dcc-cb2cbf08e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CASAS Word Template 2024 with Styles, Headers, Table</Template>
  <TotalTime>1</TotalTime>
  <Pages>2</Pages>
  <Words>316</Words>
  <Characters>1965</Characters>
  <Application>Microsoft Office Word</Application>
  <DocSecurity>0</DocSecurity>
  <Lines>81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Steps for Testing Day</vt:lpstr>
    </vt:vector>
  </TitlesOfParts>
  <Company>CASAS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for Testing Day</dc:title>
  <dc:subject/>
  <dc:creator>CASAS.</dc:creator>
  <cp:keywords>eTests, GoLive</cp:keywords>
  <dc:description/>
  <cp:lastModifiedBy>Astrid Robitaille</cp:lastModifiedBy>
  <cp:revision>2</cp:revision>
  <dcterms:created xsi:type="dcterms:W3CDTF">2026-04-10T17:04:00Z</dcterms:created>
  <dcterms:modified xsi:type="dcterms:W3CDTF">2026-04-10T17:04:00Z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0x010100E906AEF26ADAD249A36BAA6E0E4EE459</vt:lpwstr>
  </property>
  <property fmtid="{D5CDD505-2E9C-101B-9397-08002B2CF9AE}" pid="3" name="MediaServiceImageTags">
    <vt:lpwstr/>
  </property>
</Properties>
</file>